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F2F8" w14:textId="77777777" w:rsidR="00222A23" w:rsidRDefault="00603A9D" w:rsidP="002C3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D0461A" wp14:editId="4E1E10BC">
            <wp:simplePos x="0" y="0"/>
            <wp:positionH relativeFrom="column">
              <wp:posOffset>5279390</wp:posOffset>
            </wp:positionH>
            <wp:positionV relativeFrom="paragraph">
              <wp:posOffset>-89493</wp:posOffset>
            </wp:positionV>
            <wp:extent cx="883920" cy="730250"/>
            <wp:effectExtent l="0" t="0" r="0" b="0"/>
            <wp:wrapThrough wrapText="bothSides">
              <wp:wrapPolygon edited="0">
                <wp:start x="0" y="0"/>
                <wp:lineTo x="0" y="20849"/>
                <wp:lineTo x="20948" y="20849"/>
                <wp:lineTo x="20948" y="0"/>
                <wp:lineTo x="0" y="0"/>
              </wp:wrapPolygon>
            </wp:wrapThrough>
            <wp:docPr id="18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40276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131F5810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34822692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450B3AEC" w14:textId="28531F04" w:rsidR="00C72D3F" w:rsidRDefault="00C72D3F" w:rsidP="007B66C5">
      <w:pPr>
        <w:spacing w:line="360" w:lineRule="auto"/>
        <w:ind w:left="5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05BA0">
        <w:rPr>
          <w:rFonts w:ascii="Arial" w:hAnsi="Arial" w:cs="Arial"/>
          <w:b/>
          <w:bCs/>
          <w:sz w:val="28"/>
          <w:szCs w:val="28"/>
          <w:lang w:val="en-GB"/>
        </w:rPr>
        <w:t xml:space="preserve">EASA </w:t>
      </w:r>
      <w:r w:rsidR="009C7A0C">
        <w:rPr>
          <w:rFonts w:ascii="Arial" w:hAnsi="Arial" w:cs="Arial"/>
          <w:b/>
          <w:bCs/>
          <w:sz w:val="28"/>
          <w:szCs w:val="28"/>
          <w:lang w:val="en-GB"/>
        </w:rPr>
        <w:t>AWARD</w:t>
      </w:r>
      <w:r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Pr="007745D8">
        <w:rPr>
          <w:rFonts w:ascii="Arial" w:hAnsi="Arial" w:cs="Arial"/>
          <w:b/>
          <w:bCs/>
          <w:sz w:val="28"/>
          <w:szCs w:val="28"/>
          <w:lang w:val="en-GB"/>
        </w:rPr>
        <w:t xml:space="preserve"> EMERGING RESEARCHER</w:t>
      </w:r>
      <w:r>
        <w:rPr>
          <w:rFonts w:ascii="Arial" w:hAnsi="Arial" w:cs="Arial"/>
          <w:b/>
          <w:bCs/>
          <w:sz w:val="28"/>
          <w:szCs w:val="28"/>
          <w:lang w:val="en-GB"/>
        </w:rPr>
        <w:t>: 202</w:t>
      </w:r>
      <w:r w:rsidR="007B66C5">
        <w:rPr>
          <w:rFonts w:ascii="Arial" w:hAnsi="Arial" w:cs="Arial"/>
          <w:b/>
          <w:bCs/>
          <w:sz w:val="28"/>
          <w:szCs w:val="28"/>
          <w:lang w:val="en-GB"/>
        </w:rPr>
        <w:t>5</w:t>
      </w:r>
    </w:p>
    <w:p w14:paraId="5AE05BA2" w14:textId="77777777" w:rsidR="00C72D3F" w:rsidRPr="0034432D" w:rsidRDefault="00C72D3F" w:rsidP="00C72D3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  <w:r w:rsidRPr="0034432D">
        <w:rPr>
          <w:rFonts w:ascii="Arial" w:hAnsi="Arial" w:cs="Arial"/>
          <w:b/>
          <w:bCs/>
          <w:color w:val="C00000"/>
          <w:lang w:val="en-GB"/>
        </w:rPr>
        <w:t>CALL FOR NOMINATIONS</w:t>
      </w:r>
    </w:p>
    <w:p w14:paraId="6C282C8B" w14:textId="77777777" w:rsidR="00C72D3F" w:rsidRPr="00205BA0" w:rsidRDefault="00C72D3F" w:rsidP="00C72D3F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5C41B067" w14:textId="0A510292" w:rsidR="00C72D3F" w:rsidRPr="00D61350" w:rsidRDefault="00C72D3F" w:rsidP="00C72D3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05BA0">
        <w:rPr>
          <w:rFonts w:ascii="Arial" w:hAnsi="Arial" w:cs="Arial"/>
          <w:bCs/>
          <w:sz w:val="22"/>
          <w:szCs w:val="22"/>
          <w:lang w:val="en-GB"/>
        </w:rPr>
        <w:t xml:space="preserve">Closing date for nominations: </w:t>
      </w:r>
      <w:r w:rsidR="00D61350" w:rsidRPr="00D61350">
        <w:rPr>
          <w:rFonts w:ascii="Arial" w:hAnsi="Arial" w:cs="Arial"/>
          <w:b/>
          <w:sz w:val="22"/>
          <w:szCs w:val="22"/>
          <w:lang w:val="en-GB"/>
        </w:rPr>
        <w:t>1</w:t>
      </w:r>
      <w:r w:rsidR="007B66C5">
        <w:rPr>
          <w:rFonts w:ascii="Arial" w:hAnsi="Arial" w:cs="Arial"/>
          <w:b/>
          <w:sz w:val="22"/>
          <w:szCs w:val="22"/>
          <w:lang w:val="en-GB"/>
        </w:rPr>
        <w:t>1</w:t>
      </w:r>
      <w:r w:rsidR="00B83126" w:rsidRPr="00D61350">
        <w:rPr>
          <w:rFonts w:ascii="Arial" w:hAnsi="Arial" w:cs="Arial"/>
          <w:b/>
          <w:sz w:val="22"/>
          <w:szCs w:val="22"/>
          <w:lang w:val="en-GB"/>
        </w:rPr>
        <w:t xml:space="preserve"> September</w:t>
      </w:r>
      <w:r w:rsidRPr="00D61350">
        <w:rPr>
          <w:rFonts w:ascii="Arial" w:hAnsi="Arial" w:cs="Arial"/>
          <w:b/>
          <w:sz w:val="22"/>
          <w:szCs w:val="22"/>
          <w:lang w:val="en-GB"/>
        </w:rPr>
        <w:t xml:space="preserve"> 202</w:t>
      </w:r>
      <w:r w:rsidR="007B66C5">
        <w:rPr>
          <w:rFonts w:ascii="Arial" w:hAnsi="Arial" w:cs="Arial"/>
          <w:b/>
          <w:sz w:val="22"/>
          <w:szCs w:val="22"/>
          <w:lang w:val="en-GB"/>
        </w:rPr>
        <w:t>5</w:t>
      </w:r>
    </w:p>
    <w:p w14:paraId="5F194C70" w14:textId="77777777" w:rsidR="00C72D3F" w:rsidRPr="00B27D6D" w:rsidRDefault="00C72D3F" w:rsidP="00C72D3F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6896498A" w14:textId="77777777" w:rsidR="00C72D3F" w:rsidRPr="007B66C5" w:rsidRDefault="00C72D3F" w:rsidP="00C72D3F">
      <w:pPr>
        <w:spacing w:line="360" w:lineRule="auto"/>
        <w:ind w:right="258"/>
        <w:jc w:val="both"/>
        <w:rPr>
          <w:rFonts w:ascii="Arial" w:hAnsi="Arial" w:cs="Arial"/>
          <w:i/>
          <w:iCs/>
          <w:sz w:val="20"/>
          <w:szCs w:val="20"/>
        </w:rPr>
      </w:pPr>
      <w:r w:rsidRPr="007B66C5">
        <w:rPr>
          <w:rFonts w:ascii="Arial" w:hAnsi="Arial" w:cs="Arial"/>
          <w:i/>
          <w:iCs/>
          <w:sz w:val="20"/>
          <w:szCs w:val="20"/>
        </w:rPr>
        <w:t xml:space="preserve">Please email a scanned version of the CV, motivation and nomination form to </w:t>
      </w:r>
    </w:p>
    <w:p w14:paraId="7C1D1DCB" w14:textId="42A667D0" w:rsidR="00C72D3F" w:rsidRDefault="007B66C5" w:rsidP="00C72D3F">
      <w:pPr>
        <w:spacing w:line="360" w:lineRule="auto"/>
        <w:ind w:right="258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7B66C5">
          <w:rPr>
            <w:rStyle w:val="Hyperlink"/>
            <w:rFonts w:ascii="Arial" w:hAnsi="Arial" w:cs="Arial"/>
            <w:i/>
            <w:iCs/>
            <w:sz w:val="20"/>
            <w:szCs w:val="20"/>
          </w:rPr>
          <w:t>johnnie@akademia.ac.za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40CFA0C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B5B9ED8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7D6D">
        <w:rPr>
          <w:rFonts w:ascii="Arial" w:hAnsi="Arial" w:cs="Arial"/>
          <w:b/>
          <w:sz w:val="20"/>
          <w:szCs w:val="20"/>
        </w:rPr>
        <w:t>RECIPIENT</w:t>
      </w:r>
    </w:p>
    <w:p w14:paraId="14E99731" w14:textId="645B1601" w:rsidR="00C72D3F" w:rsidRPr="00B27D6D" w:rsidRDefault="00C72D3F" w:rsidP="00C72D3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7D6D">
        <w:rPr>
          <w:rFonts w:ascii="Arial" w:hAnsi="Arial" w:cs="Arial"/>
          <w:sz w:val="20"/>
          <w:szCs w:val="20"/>
        </w:rPr>
        <w:t xml:space="preserve">This </w:t>
      </w:r>
      <w:r w:rsidR="009C7A0C">
        <w:rPr>
          <w:rFonts w:ascii="Arial" w:hAnsi="Arial" w:cs="Arial"/>
          <w:sz w:val="20"/>
          <w:szCs w:val="20"/>
        </w:rPr>
        <w:t>award</w:t>
      </w:r>
      <w:r w:rsidRPr="00B27D6D">
        <w:rPr>
          <w:rFonts w:ascii="Arial" w:hAnsi="Arial" w:cs="Arial"/>
          <w:sz w:val="20"/>
          <w:szCs w:val="20"/>
        </w:rPr>
        <w:t xml:space="preserve"> is awarded</w:t>
      </w:r>
      <w:r w:rsidRPr="00B27D6D">
        <w:rPr>
          <w:rFonts w:ascii="Arial" w:hAnsi="Arial" w:cs="Arial"/>
          <w:sz w:val="20"/>
          <w:szCs w:val="20"/>
          <w:lang w:val="en-GB"/>
        </w:rPr>
        <w:t xml:space="preserve"> to a member of EASA with extraordinary achievements in the field of educational research as stipulated by the criteria and who has not previously received this award.</w:t>
      </w:r>
    </w:p>
    <w:p w14:paraId="6059FAA8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F1E049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7D6D">
        <w:rPr>
          <w:rFonts w:ascii="Arial" w:hAnsi="Arial" w:cs="Arial"/>
          <w:b/>
          <w:sz w:val="20"/>
          <w:szCs w:val="20"/>
        </w:rPr>
        <w:t>CRITERIA FOR AWARD</w:t>
      </w:r>
    </w:p>
    <w:p w14:paraId="383647E2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7D6D">
        <w:rPr>
          <w:rFonts w:ascii="Arial" w:hAnsi="Arial" w:cs="Arial"/>
          <w:sz w:val="20"/>
          <w:szCs w:val="20"/>
          <w:lang w:val="en-GB"/>
        </w:rPr>
        <w:t xml:space="preserve">The candidate should be someone who contributed to and promoted the scientific status of Education within the first 8 years in an academic or research position. </w:t>
      </w:r>
    </w:p>
    <w:p w14:paraId="15706A38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7D6D">
        <w:rPr>
          <w:rFonts w:ascii="Arial" w:hAnsi="Arial" w:cs="Arial"/>
          <w:sz w:val="20"/>
          <w:szCs w:val="20"/>
          <w:lang w:val="en-GB"/>
        </w:rPr>
        <w:t xml:space="preserve">He or she should have published accredited articles (national and/or international) related to the field of educational research. </w:t>
      </w:r>
    </w:p>
    <w:p w14:paraId="14A793E7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7D6D">
        <w:rPr>
          <w:rFonts w:ascii="Arial" w:hAnsi="Arial" w:cs="Arial"/>
          <w:sz w:val="20"/>
          <w:szCs w:val="20"/>
          <w:lang w:val="en-GB"/>
        </w:rPr>
        <w:t>The successful completion of a funded research project which contributed to the relevance of education in improving any aspect of educational value in South Africa will be a strong recommendation.</w:t>
      </w:r>
    </w:p>
    <w:p w14:paraId="7BE1C92D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FAF66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7D6D">
        <w:rPr>
          <w:rFonts w:ascii="Arial" w:hAnsi="Arial" w:cs="Arial"/>
          <w:b/>
          <w:bCs/>
          <w:sz w:val="20"/>
          <w:szCs w:val="20"/>
          <w:lang w:val="en-GB"/>
        </w:rPr>
        <w:t>PROCEDURE</w:t>
      </w:r>
    </w:p>
    <w:p w14:paraId="49288CD5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7D6D">
        <w:rPr>
          <w:rFonts w:ascii="Arial" w:hAnsi="Arial" w:cs="Arial"/>
          <w:sz w:val="20"/>
          <w:szCs w:val="20"/>
          <w:lang w:val="en-GB"/>
        </w:rPr>
        <w:t xml:space="preserve">A candidate may be nominated by an institution, the Executive Committee, or any individual member of EASA for consideration by the Executive Committee of EASA. Nomination must be accompanied by a </w:t>
      </w:r>
      <w:r w:rsidRPr="00B27D6D">
        <w:rPr>
          <w:rFonts w:ascii="Arial" w:hAnsi="Arial" w:cs="Arial"/>
          <w:b/>
          <w:sz w:val="20"/>
          <w:szCs w:val="20"/>
          <w:lang w:val="en-GB"/>
        </w:rPr>
        <w:t>comprehensive curriculum vitae</w:t>
      </w:r>
      <w:r>
        <w:rPr>
          <w:rFonts w:ascii="Arial" w:hAnsi="Arial" w:cs="Arial"/>
          <w:b/>
          <w:sz w:val="20"/>
          <w:szCs w:val="20"/>
          <w:lang w:val="en-GB"/>
        </w:rPr>
        <w:t>,</w:t>
      </w:r>
      <w:r w:rsidRPr="00B27D6D">
        <w:rPr>
          <w:rFonts w:ascii="Arial" w:hAnsi="Arial" w:cs="Arial"/>
          <w:b/>
          <w:sz w:val="20"/>
          <w:szCs w:val="20"/>
          <w:lang w:val="en-GB"/>
        </w:rPr>
        <w:t xml:space="preserve"> an extensive motivation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and this nomination form</w:t>
      </w:r>
      <w:r w:rsidRPr="00B27D6D">
        <w:rPr>
          <w:rFonts w:ascii="Arial" w:hAnsi="Arial" w:cs="Arial"/>
          <w:sz w:val="20"/>
          <w:szCs w:val="20"/>
          <w:lang w:val="en-GB"/>
        </w:rPr>
        <w:t xml:space="preserve"> to indicate that a person meets the criteria set out.</w:t>
      </w:r>
    </w:p>
    <w:p w14:paraId="33AFAABC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535C297" w14:textId="77777777" w:rsidR="00C72D3F" w:rsidRPr="00B27D6D" w:rsidRDefault="00C72D3F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7D6D">
        <w:rPr>
          <w:rFonts w:ascii="Arial" w:hAnsi="Arial" w:cs="Arial"/>
          <w:b/>
          <w:bCs/>
          <w:sz w:val="20"/>
          <w:szCs w:val="20"/>
          <w:lang w:val="en-GB"/>
        </w:rPr>
        <w:t>OCCASION FOR AWARD</w:t>
      </w:r>
    </w:p>
    <w:p w14:paraId="2A7701F5" w14:textId="53E4D617" w:rsidR="00C72D3F" w:rsidRPr="00B27D6D" w:rsidRDefault="00B83126" w:rsidP="00C72D3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83126">
        <w:rPr>
          <w:rFonts w:asciiTheme="minorBidi" w:hAnsiTheme="minorBidi" w:cstheme="minorBidi"/>
          <w:sz w:val="20"/>
          <w:szCs w:val="20"/>
          <w:lang w:val="en-GB"/>
        </w:rPr>
        <w:t>The award will be awarded at the 202</w:t>
      </w:r>
      <w:r w:rsidR="007B66C5">
        <w:rPr>
          <w:rFonts w:asciiTheme="minorBidi" w:hAnsiTheme="minorBidi" w:cstheme="minorBidi"/>
          <w:sz w:val="20"/>
          <w:szCs w:val="20"/>
          <w:lang w:val="en-GB"/>
        </w:rPr>
        <w:t>6</w:t>
      </w:r>
      <w:r w:rsidRPr="00B83126">
        <w:rPr>
          <w:rFonts w:asciiTheme="minorBidi" w:hAnsiTheme="minorBidi" w:cstheme="minorBidi"/>
          <w:sz w:val="20"/>
          <w:szCs w:val="20"/>
          <w:lang w:val="en-GB"/>
        </w:rPr>
        <w:t xml:space="preserve"> EASA Conference (</w:t>
      </w:r>
      <w:r w:rsidR="00D61350">
        <w:rPr>
          <w:rFonts w:asciiTheme="minorBidi" w:hAnsiTheme="minorBidi" w:cstheme="minorBidi"/>
          <w:sz w:val="20"/>
          <w:szCs w:val="20"/>
          <w:lang w:val="en-GB"/>
        </w:rPr>
        <w:t>1</w:t>
      </w:r>
      <w:r w:rsidR="007B66C5">
        <w:rPr>
          <w:rFonts w:asciiTheme="minorBidi" w:hAnsiTheme="minorBidi" w:cstheme="minorBidi"/>
          <w:sz w:val="20"/>
          <w:szCs w:val="20"/>
          <w:lang w:val="en-GB"/>
        </w:rPr>
        <w:t>1-14</w:t>
      </w:r>
      <w:r w:rsidRPr="00B83126">
        <w:rPr>
          <w:rFonts w:asciiTheme="minorBidi" w:hAnsiTheme="minorBidi" w:cstheme="minorBidi"/>
          <w:sz w:val="20"/>
          <w:szCs w:val="20"/>
          <w:lang w:val="en-GB"/>
        </w:rPr>
        <w:t xml:space="preserve"> January) </w:t>
      </w:r>
      <w:r w:rsidR="009C7A0C">
        <w:rPr>
          <w:rFonts w:asciiTheme="minorBidi" w:hAnsiTheme="minorBidi" w:cstheme="minorBidi"/>
          <w:sz w:val="20"/>
          <w:szCs w:val="20"/>
          <w:lang w:val="en-GB"/>
        </w:rPr>
        <w:t xml:space="preserve">at </w:t>
      </w:r>
      <w:r w:rsidR="007B66C5">
        <w:rPr>
          <w:rFonts w:asciiTheme="minorBidi" w:hAnsiTheme="minorBidi" w:cstheme="minorBidi"/>
          <w:sz w:val="20"/>
          <w:szCs w:val="20"/>
          <w:lang w:val="en-GB"/>
        </w:rPr>
        <w:t>the Protea Hotel, Stellenbosch</w:t>
      </w:r>
      <w:r w:rsidRPr="00B83126">
        <w:rPr>
          <w:rFonts w:asciiTheme="minorBidi" w:hAnsiTheme="minorBidi" w:cstheme="minorBidi"/>
          <w:sz w:val="20"/>
          <w:szCs w:val="20"/>
          <w:lang w:val="en-GB"/>
        </w:rPr>
        <w:t>.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C72D3F" w:rsidRPr="00B27D6D">
        <w:rPr>
          <w:rFonts w:ascii="Arial" w:hAnsi="Arial" w:cs="Arial"/>
          <w:sz w:val="20"/>
          <w:szCs w:val="20"/>
          <w:lang w:val="en-GB"/>
        </w:rPr>
        <w:t xml:space="preserve">The Chair of EASA </w:t>
      </w:r>
      <w:r w:rsidR="00C72D3F">
        <w:rPr>
          <w:rFonts w:ascii="Arial" w:hAnsi="Arial" w:cs="Arial"/>
          <w:sz w:val="20"/>
          <w:szCs w:val="20"/>
          <w:lang w:val="en-GB"/>
        </w:rPr>
        <w:t xml:space="preserve">is </w:t>
      </w:r>
      <w:r w:rsidR="00C72D3F" w:rsidRPr="00B27D6D">
        <w:rPr>
          <w:rFonts w:ascii="Arial" w:hAnsi="Arial" w:cs="Arial"/>
          <w:sz w:val="20"/>
          <w:szCs w:val="20"/>
          <w:lang w:val="en-GB"/>
        </w:rPr>
        <w:t>to present the award. The recipient of the medal as well as the person who nominated the recipient must be present at th</w:t>
      </w:r>
      <w:r w:rsidR="00C72D3F">
        <w:rPr>
          <w:rFonts w:ascii="Arial" w:hAnsi="Arial" w:cs="Arial"/>
          <w:sz w:val="20"/>
          <w:szCs w:val="20"/>
          <w:lang w:val="en-GB"/>
        </w:rPr>
        <w:t>e ceremony</w:t>
      </w:r>
      <w:r w:rsidR="00C72D3F" w:rsidRPr="00B27D6D">
        <w:rPr>
          <w:rFonts w:ascii="Arial" w:hAnsi="Arial" w:cs="Arial"/>
          <w:sz w:val="20"/>
          <w:szCs w:val="20"/>
          <w:lang w:val="en-GB"/>
        </w:rPr>
        <w:t>.</w:t>
      </w:r>
    </w:p>
    <w:p w14:paraId="3292EB72" w14:textId="77777777" w:rsidR="00C72D3F" w:rsidRPr="00205BA0" w:rsidRDefault="00C72D3F" w:rsidP="00C72D3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13EB5F8" w14:textId="77777777" w:rsidR="007B66C5" w:rsidRPr="00B27D6D" w:rsidRDefault="007B66C5" w:rsidP="007B66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7D6D">
        <w:rPr>
          <w:rFonts w:ascii="Arial" w:hAnsi="Arial" w:cs="Arial"/>
          <w:b/>
          <w:sz w:val="20"/>
          <w:szCs w:val="20"/>
        </w:rPr>
        <w:t xml:space="preserve">AWARD: EASA MEDAL: </w:t>
      </w:r>
      <w:r w:rsidRPr="00B27D6D">
        <w:rPr>
          <w:rFonts w:ascii="Arial" w:hAnsi="Arial" w:cs="Arial"/>
          <w:b/>
          <w:bCs/>
          <w:sz w:val="20"/>
          <w:szCs w:val="20"/>
          <w:lang w:val="en-GB"/>
        </w:rPr>
        <w:t xml:space="preserve">EMERGING RESEARCHER </w:t>
      </w:r>
    </w:p>
    <w:p w14:paraId="2DD7AC5C" w14:textId="77777777" w:rsidR="007B66C5" w:rsidRDefault="007B66C5" w:rsidP="007B66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7D6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award</w:t>
      </w:r>
      <w:r w:rsidRPr="00B27D6D">
        <w:rPr>
          <w:rFonts w:ascii="Arial" w:hAnsi="Arial" w:cs="Arial"/>
          <w:sz w:val="20"/>
          <w:szCs w:val="20"/>
        </w:rPr>
        <w:t xml:space="preserve"> inscribed with the name of the receiver, the date and the name of the Association (EASA).</w:t>
      </w:r>
    </w:p>
    <w:p w14:paraId="6FBBF363" w14:textId="77777777" w:rsidR="007B66C5" w:rsidRDefault="007B66C5" w:rsidP="007B66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044DC9" w14:textId="77777777" w:rsidR="007B66C5" w:rsidRDefault="007B66C5" w:rsidP="007B66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7C40ED" w14:textId="77777777" w:rsidR="007B66C5" w:rsidRPr="00B27D6D" w:rsidRDefault="007B66C5" w:rsidP="007B66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F6D20E" w14:textId="77777777" w:rsidR="00B83126" w:rsidRPr="007B66C5" w:rsidRDefault="00B83126" w:rsidP="00C72D3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953CDCC" w14:textId="77777777" w:rsidR="00B83126" w:rsidRDefault="00B83126" w:rsidP="00C72D3F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495F4D47" w14:textId="75DF2892" w:rsidR="00C72D3F" w:rsidRPr="004B703E" w:rsidRDefault="00C72D3F" w:rsidP="00C72D3F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4B703E">
        <w:rPr>
          <w:rFonts w:ascii="Arial" w:hAnsi="Arial" w:cs="Arial"/>
          <w:b/>
          <w:sz w:val="28"/>
          <w:szCs w:val="28"/>
          <w:lang w:val="en-GB"/>
        </w:rPr>
        <w:t xml:space="preserve">NOMINATION FORM (EASA </w:t>
      </w:r>
      <w:r w:rsidR="009C7A0C">
        <w:rPr>
          <w:rFonts w:ascii="Arial" w:hAnsi="Arial" w:cs="Arial"/>
          <w:b/>
          <w:sz w:val="28"/>
          <w:szCs w:val="28"/>
          <w:lang w:val="en-GB"/>
        </w:rPr>
        <w:t>Award</w:t>
      </w:r>
      <w:r w:rsidRPr="004B703E">
        <w:rPr>
          <w:rFonts w:ascii="Arial" w:hAnsi="Arial" w:cs="Arial"/>
          <w:b/>
          <w:bCs/>
          <w:sz w:val="28"/>
          <w:szCs w:val="28"/>
          <w:lang w:val="en-GB"/>
        </w:rPr>
        <w:t>: Emerging Researcher)</w:t>
      </w:r>
    </w:p>
    <w:p w14:paraId="682486F7" w14:textId="77777777" w:rsidR="00C72D3F" w:rsidRPr="00CA3EE1" w:rsidRDefault="00C72D3F" w:rsidP="00C72D3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C5A9A54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Name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nominee</w:t>
      </w:r>
      <w:r w:rsidRPr="00CA3EE1">
        <w:rPr>
          <w:rFonts w:ascii="Arial" w:hAnsi="Arial" w:cs="Arial"/>
          <w:sz w:val="22"/>
          <w:szCs w:val="22"/>
          <w:lang w:val="en-GB"/>
        </w:rPr>
        <w:t xml:space="preserve">: 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1ADF783C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Office address of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 xml:space="preserve"> nominee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0A1468F9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4C0BBD65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796DBA95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sym w:font="Wingdings" w:char="F028"/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019BDFBE" w14:textId="77777777" w:rsidR="00C72D3F" w:rsidRPr="0027321B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321B">
        <w:rPr>
          <w:rFonts w:ascii="Arial" w:hAnsi="Arial" w:cs="Arial"/>
          <w:b/>
          <w:sz w:val="22"/>
          <w:szCs w:val="22"/>
        </w:rPr>
        <w:t>Email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53E32801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3EE1">
        <w:rPr>
          <w:rFonts w:ascii="Arial" w:hAnsi="Arial" w:cs="Arial"/>
          <w:b/>
          <w:bCs/>
          <w:sz w:val="22"/>
          <w:szCs w:val="22"/>
        </w:rPr>
        <w:t>Proposer</w:t>
      </w:r>
      <w:r w:rsidRPr="00CA3EE1">
        <w:rPr>
          <w:rFonts w:ascii="Arial" w:hAnsi="Arial" w:cs="Arial"/>
          <w:sz w:val="22"/>
          <w:szCs w:val="22"/>
        </w:rPr>
        <w:t>:</w:t>
      </w:r>
      <w:r w:rsidRPr="00CA3EE1">
        <w:rPr>
          <w:rFonts w:ascii="Arial" w:hAnsi="Arial" w:cs="Arial"/>
          <w:sz w:val="22"/>
          <w:szCs w:val="22"/>
        </w:rPr>
        <w:tab/>
      </w:r>
    </w:p>
    <w:p w14:paraId="4C82A01B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Office address of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 xml:space="preserve"> proposer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4A4506C5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5521A109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062BBE93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 </w:t>
      </w:r>
      <w:r w:rsidRPr="00CA3EE1">
        <w:rPr>
          <w:rFonts w:ascii="Arial" w:hAnsi="Arial" w:cs="Arial"/>
          <w:sz w:val="22"/>
          <w:szCs w:val="22"/>
          <w:lang w:val="en-GB"/>
        </w:rPr>
        <w:sym w:font="Wingdings" w:char="F028"/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573ABAE2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A3EE1">
        <w:rPr>
          <w:rFonts w:ascii="Arial" w:hAnsi="Arial" w:cs="Arial"/>
          <w:b/>
          <w:sz w:val="22"/>
          <w:szCs w:val="22"/>
          <w:lang w:val="en-GB"/>
        </w:rPr>
        <w:t>Email</w:t>
      </w:r>
    </w:p>
    <w:p w14:paraId="032053C3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Signature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proposer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0A3A0349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Date: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6E9CB7C6" w14:textId="77777777" w:rsidR="00C72D3F" w:rsidRPr="00CA3EE1" w:rsidRDefault="00C72D3F" w:rsidP="00C72D3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D4316DE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b/>
          <w:bCs/>
          <w:sz w:val="22"/>
          <w:szCs w:val="22"/>
          <w:lang w:val="en-GB"/>
        </w:rPr>
        <w:t>Seconder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61D0F539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Office address of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 xml:space="preserve"> seconder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285C7CDA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7F2E754F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345747CB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sym w:font="Wingdings" w:char="F028"/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136A0666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A3EE1">
        <w:rPr>
          <w:rFonts w:ascii="Arial" w:hAnsi="Arial" w:cs="Arial"/>
          <w:b/>
          <w:sz w:val="22"/>
          <w:szCs w:val="22"/>
          <w:lang w:val="en-GB"/>
        </w:rPr>
        <w:t>Email</w:t>
      </w:r>
    </w:p>
    <w:p w14:paraId="65842DC0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Signature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seconder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1ADC0F85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>Date: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074C22F5" w14:textId="77777777" w:rsidR="00C72D3F" w:rsidRDefault="00C72D3F" w:rsidP="00C72D3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E5C8FB" w14:textId="77777777" w:rsidR="00C72D3F" w:rsidRDefault="00C72D3F" w:rsidP="00C72D3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05BEC99" w14:textId="77777777" w:rsidR="00C72D3F" w:rsidRPr="00CA3EE1" w:rsidRDefault="00C72D3F" w:rsidP="00C72D3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b/>
          <w:bCs/>
          <w:sz w:val="22"/>
          <w:szCs w:val="22"/>
          <w:lang w:val="en-GB"/>
        </w:rPr>
        <w:t>Nominee</w:t>
      </w:r>
    </w:p>
    <w:p w14:paraId="019071E4" w14:textId="6390EF6D" w:rsidR="00C72D3F" w:rsidRPr="00155426" w:rsidRDefault="00C72D3F" w:rsidP="00C72D3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CA3EE1">
        <w:rPr>
          <w:rFonts w:ascii="Arial" w:hAnsi="Arial" w:cs="Arial"/>
          <w:sz w:val="22"/>
          <w:szCs w:val="22"/>
          <w:lang w:val="en-GB"/>
        </w:rPr>
        <w:t xml:space="preserve"> </w:t>
      </w:r>
      <w:r w:rsidRPr="00CA3EE1"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   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</w:t>
      </w:r>
      <w:r w:rsidRPr="00CA3EE1">
        <w:rPr>
          <w:rFonts w:ascii="Arial" w:hAnsi="Arial" w:cs="Arial"/>
          <w:sz w:val="22"/>
          <w:szCs w:val="22"/>
          <w:u w:val="single"/>
          <w:lang w:val="en-GB"/>
        </w:rPr>
        <w:t xml:space="preserve">          </w:t>
      </w:r>
      <w:r w:rsidRPr="00CA3EE1">
        <w:rPr>
          <w:rFonts w:ascii="Arial" w:hAnsi="Arial" w:cs="Arial"/>
          <w:sz w:val="22"/>
          <w:szCs w:val="22"/>
          <w:lang w:val="en-GB"/>
        </w:rPr>
        <w:t xml:space="preserve">  </w:t>
      </w:r>
      <w:r w:rsidRPr="00155426">
        <w:rPr>
          <w:rFonts w:ascii="Arial" w:hAnsi="Arial" w:cs="Arial"/>
          <w:sz w:val="22"/>
          <w:szCs w:val="22"/>
          <w:lang w:val="en-GB"/>
        </w:rPr>
        <w:t>declare that I have taken note of the criteria and procedure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15542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and </w:t>
      </w:r>
      <w:r w:rsidRPr="00CA3EE1">
        <w:rPr>
          <w:rFonts w:ascii="Arial" w:hAnsi="Arial" w:cs="Arial"/>
          <w:sz w:val="22"/>
          <w:szCs w:val="22"/>
          <w:lang w:val="en-GB"/>
        </w:rPr>
        <w:t>accept the nomination for the EASA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C7A0C">
        <w:rPr>
          <w:rFonts w:ascii="Arial" w:hAnsi="Arial" w:cs="Arial"/>
          <w:sz w:val="22"/>
          <w:szCs w:val="22"/>
          <w:lang w:val="en-GB"/>
        </w:rPr>
        <w:t>Award:</w:t>
      </w:r>
      <w:r w:rsidRPr="00CA3EE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</w:t>
      </w:r>
      <w:r w:rsidRPr="00007E41">
        <w:rPr>
          <w:rFonts w:ascii="Arial" w:hAnsi="Arial" w:cs="Arial"/>
          <w:sz w:val="22"/>
          <w:szCs w:val="22"/>
          <w:lang w:val="en-GB"/>
        </w:rPr>
        <w:t xml:space="preserve">merging </w:t>
      </w:r>
      <w:r>
        <w:rPr>
          <w:rFonts w:ascii="Arial" w:hAnsi="Arial" w:cs="Arial"/>
          <w:sz w:val="22"/>
          <w:szCs w:val="22"/>
          <w:lang w:val="en-GB"/>
        </w:rPr>
        <w:t>R</w:t>
      </w:r>
      <w:r w:rsidRPr="00007E41">
        <w:rPr>
          <w:rFonts w:ascii="Arial" w:hAnsi="Arial" w:cs="Arial"/>
          <w:sz w:val="22"/>
          <w:szCs w:val="22"/>
          <w:lang w:val="en-GB"/>
        </w:rPr>
        <w:t>esearcher</w:t>
      </w:r>
      <w:r w:rsidRPr="00CA3EE1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6DF62C" w14:textId="77777777" w:rsidR="00C72D3F" w:rsidRDefault="00C72D3F" w:rsidP="00C72D3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E89AE42" w14:textId="77777777" w:rsidR="00C72D3F" w:rsidRPr="00CA3EE1" w:rsidRDefault="00C72D3F" w:rsidP="00C72D3F">
      <w:pPr>
        <w:tabs>
          <w:tab w:val="right" w:leader="dot" w:pos="11215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A3EE1">
        <w:rPr>
          <w:rFonts w:ascii="Arial" w:hAnsi="Arial" w:cs="Arial"/>
          <w:sz w:val="22"/>
          <w:szCs w:val="22"/>
          <w:lang w:val="en-GB"/>
        </w:rPr>
        <w:t xml:space="preserve">Signature of </w:t>
      </w:r>
      <w:r w:rsidRPr="00CA3EE1">
        <w:rPr>
          <w:rFonts w:ascii="Arial" w:hAnsi="Arial" w:cs="Arial"/>
          <w:b/>
          <w:bCs/>
          <w:sz w:val="22"/>
          <w:szCs w:val="22"/>
          <w:lang w:val="en-GB"/>
        </w:rPr>
        <w:t>nominee</w:t>
      </w:r>
      <w:r w:rsidRPr="00CA3EE1">
        <w:rPr>
          <w:rFonts w:ascii="Arial" w:hAnsi="Arial" w:cs="Arial"/>
          <w:sz w:val="22"/>
          <w:szCs w:val="22"/>
          <w:lang w:val="en-GB"/>
        </w:rPr>
        <w:t>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22EEE8C4" w14:textId="77777777" w:rsidR="00C72D3F" w:rsidRPr="00205BA0" w:rsidRDefault="00C72D3F" w:rsidP="00C72D3F">
      <w:pPr>
        <w:spacing w:line="360" w:lineRule="auto"/>
        <w:rPr>
          <w:rFonts w:ascii="Arial" w:hAnsi="Arial" w:cs="Arial"/>
          <w:sz w:val="22"/>
          <w:szCs w:val="22"/>
        </w:rPr>
      </w:pPr>
      <w:r w:rsidRPr="00CA3EE1">
        <w:rPr>
          <w:rFonts w:ascii="Arial" w:hAnsi="Arial" w:cs="Arial"/>
          <w:sz w:val="22"/>
          <w:szCs w:val="22"/>
          <w:lang w:val="en-GB"/>
        </w:rPr>
        <w:t>Date:</w:t>
      </w:r>
      <w:r w:rsidRPr="00CA3EE1">
        <w:rPr>
          <w:rFonts w:ascii="Arial" w:hAnsi="Arial" w:cs="Arial"/>
          <w:sz w:val="22"/>
          <w:szCs w:val="22"/>
          <w:lang w:val="en-GB"/>
        </w:rPr>
        <w:tab/>
      </w:r>
    </w:p>
    <w:p w14:paraId="42646DAC" w14:textId="77777777" w:rsidR="00E40E5B" w:rsidRDefault="00E40E5B" w:rsidP="00103717">
      <w:pPr>
        <w:ind w:left="5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sectPr w:rsidR="00E40E5B" w:rsidSect="00CE2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36" w:right="1797" w:bottom="255" w:left="1797" w:header="142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6481" w14:textId="77777777" w:rsidR="00F147F7" w:rsidRDefault="00F147F7">
      <w:r>
        <w:separator/>
      </w:r>
    </w:p>
  </w:endnote>
  <w:endnote w:type="continuationSeparator" w:id="0">
    <w:p w14:paraId="510B2C6F" w14:textId="77777777" w:rsidR="00F147F7" w:rsidRDefault="00F1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1A4F" w14:textId="77777777" w:rsidR="00395B1E" w:rsidRDefault="0095450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7357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5455FD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0BE5B084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5455FD">
      <w:rPr>
        <w:rFonts w:ascii="Arial" w:hAnsi="Arial" w:cs="Arial"/>
        <w:b/>
        <w:sz w:val="14"/>
        <w:szCs w:val="18"/>
      </w:rPr>
      <w:t>Opvoedkunde-vereniging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5455FD">
      <w:rPr>
        <w:rFonts w:ascii="Arial" w:hAnsi="Arial" w:cs="Arial"/>
        <w:b/>
        <w:sz w:val="14"/>
        <w:szCs w:val="18"/>
      </w:rPr>
      <w:t>Suid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Afrika </w:t>
    </w:r>
  </w:p>
  <w:p w14:paraId="05B17E9D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5455FD">
      <w:rPr>
        <w:rFonts w:ascii="Arial" w:hAnsi="Arial" w:cs="Arial"/>
        <w:b/>
        <w:sz w:val="14"/>
        <w:szCs w:val="18"/>
      </w:rPr>
      <w:t>Mokgahlo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wa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5455FD">
      <w:rPr>
        <w:rFonts w:ascii="Arial" w:hAnsi="Arial" w:cs="Arial"/>
        <w:b/>
        <w:sz w:val="14"/>
        <w:szCs w:val="18"/>
      </w:rPr>
      <w:t>wa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Afrika </w:t>
    </w:r>
  </w:p>
  <w:p w14:paraId="05530B87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5455FD">
      <w:rPr>
        <w:rFonts w:ascii="Arial" w:hAnsi="Arial" w:cs="Arial"/>
        <w:b/>
        <w:sz w:val="14"/>
        <w:szCs w:val="18"/>
      </w:rPr>
      <w:t>Borwa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Inhlangano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Yezemfundo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Enigizimu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Afrika</w:t>
    </w:r>
  </w:p>
  <w:p w14:paraId="5DEE0040" w14:textId="77777777" w:rsidR="00CE2945" w:rsidRDefault="00CE2945" w:rsidP="00CE294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0D87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1D3B63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7651DBBE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1D3B63">
      <w:rPr>
        <w:rFonts w:ascii="Arial" w:hAnsi="Arial" w:cs="Arial"/>
        <w:b/>
        <w:sz w:val="14"/>
        <w:szCs w:val="18"/>
      </w:rPr>
      <w:t>Opvoedkunde-vereniging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1D3B63">
      <w:rPr>
        <w:rFonts w:ascii="Arial" w:hAnsi="Arial" w:cs="Arial"/>
        <w:b/>
        <w:sz w:val="14"/>
        <w:szCs w:val="18"/>
      </w:rPr>
      <w:t>Suid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Afrika </w:t>
    </w:r>
  </w:p>
  <w:p w14:paraId="3D67F0D9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1D3B63">
      <w:rPr>
        <w:rFonts w:ascii="Arial" w:hAnsi="Arial" w:cs="Arial"/>
        <w:b/>
        <w:sz w:val="14"/>
        <w:szCs w:val="18"/>
      </w:rPr>
      <w:t>Mokgahlo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wa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1D3B63">
      <w:rPr>
        <w:rFonts w:ascii="Arial" w:hAnsi="Arial" w:cs="Arial"/>
        <w:b/>
        <w:sz w:val="14"/>
        <w:szCs w:val="18"/>
      </w:rPr>
      <w:t>wa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Afrika </w:t>
    </w:r>
  </w:p>
  <w:p w14:paraId="578F932A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1D3B63">
      <w:rPr>
        <w:rFonts w:ascii="Arial" w:hAnsi="Arial" w:cs="Arial"/>
        <w:b/>
        <w:sz w:val="14"/>
        <w:szCs w:val="18"/>
      </w:rPr>
      <w:t>Borwa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Inhlangano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Yezemfundo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Enigizimu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Afrika</w:t>
    </w:r>
  </w:p>
  <w:p w14:paraId="3A0DA666" w14:textId="77777777" w:rsidR="00563F55" w:rsidRPr="00563F55" w:rsidRDefault="00563F55" w:rsidP="00563F55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30DD8" w14:textId="77777777" w:rsidR="00F147F7" w:rsidRDefault="00F147F7">
      <w:r>
        <w:separator/>
      </w:r>
    </w:p>
  </w:footnote>
  <w:footnote w:type="continuationSeparator" w:id="0">
    <w:p w14:paraId="72AD8D6C" w14:textId="77777777" w:rsidR="00F147F7" w:rsidRDefault="00F1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7831" w14:textId="77777777" w:rsidR="005455FD" w:rsidRDefault="00545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F407" w14:textId="77777777" w:rsidR="004F0DE3" w:rsidRDefault="003D41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17743" wp14:editId="76E9089F">
          <wp:simplePos x="0" y="0"/>
          <wp:positionH relativeFrom="column">
            <wp:posOffset>-922020</wp:posOffset>
          </wp:positionH>
          <wp:positionV relativeFrom="paragraph">
            <wp:posOffset>-497840</wp:posOffset>
          </wp:positionV>
          <wp:extent cx="276225" cy="10779760"/>
          <wp:effectExtent l="0" t="0" r="0" b="0"/>
          <wp:wrapNone/>
          <wp:docPr id="30" name="Picture 30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A3F7" w14:textId="77777777" w:rsidR="00F709A2" w:rsidRPr="004F0DE3" w:rsidRDefault="003D4151" w:rsidP="004F0D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CC04F" wp14:editId="4F6A7CFA">
          <wp:simplePos x="0" y="0"/>
          <wp:positionH relativeFrom="column">
            <wp:posOffset>-929640</wp:posOffset>
          </wp:positionH>
          <wp:positionV relativeFrom="paragraph">
            <wp:posOffset>-447675</wp:posOffset>
          </wp:positionV>
          <wp:extent cx="276225" cy="10779760"/>
          <wp:effectExtent l="0" t="0" r="0" b="0"/>
          <wp:wrapNone/>
          <wp:docPr id="29" name="Picture 29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90728"/>
    <w:multiLevelType w:val="hybridMultilevel"/>
    <w:tmpl w:val="117E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790F"/>
    <w:multiLevelType w:val="hybridMultilevel"/>
    <w:tmpl w:val="0B564C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70724">
    <w:abstractNumId w:val="0"/>
  </w:num>
  <w:num w:numId="2" w16cid:durableId="959145082">
    <w:abstractNumId w:val="2"/>
  </w:num>
  <w:num w:numId="3" w16cid:durableId="205692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2C"/>
    <w:rsid w:val="00063C28"/>
    <w:rsid w:val="00066968"/>
    <w:rsid w:val="00092531"/>
    <w:rsid w:val="000C6D94"/>
    <w:rsid w:val="000D2801"/>
    <w:rsid w:val="000D7E43"/>
    <w:rsid w:val="00103717"/>
    <w:rsid w:val="0010475C"/>
    <w:rsid w:val="00104F91"/>
    <w:rsid w:val="0010640E"/>
    <w:rsid w:val="001400AA"/>
    <w:rsid w:val="00155426"/>
    <w:rsid w:val="00166480"/>
    <w:rsid w:val="00181294"/>
    <w:rsid w:val="001A013C"/>
    <w:rsid w:val="001C3103"/>
    <w:rsid w:val="001C38C2"/>
    <w:rsid w:val="001D25C0"/>
    <w:rsid w:val="001D3B63"/>
    <w:rsid w:val="001D7BAF"/>
    <w:rsid w:val="002037EC"/>
    <w:rsid w:val="00205BA0"/>
    <w:rsid w:val="00206DF2"/>
    <w:rsid w:val="00222A23"/>
    <w:rsid w:val="00233B18"/>
    <w:rsid w:val="00236275"/>
    <w:rsid w:val="00287FA4"/>
    <w:rsid w:val="002A1383"/>
    <w:rsid w:val="002C33B0"/>
    <w:rsid w:val="002D651E"/>
    <w:rsid w:val="002F3E76"/>
    <w:rsid w:val="003404E5"/>
    <w:rsid w:val="0035267F"/>
    <w:rsid w:val="00353BC5"/>
    <w:rsid w:val="00357C20"/>
    <w:rsid w:val="00373648"/>
    <w:rsid w:val="00375A28"/>
    <w:rsid w:val="00395B1E"/>
    <w:rsid w:val="00395B8E"/>
    <w:rsid w:val="003D4151"/>
    <w:rsid w:val="00445238"/>
    <w:rsid w:val="0045566F"/>
    <w:rsid w:val="00480B25"/>
    <w:rsid w:val="004842C3"/>
    <w:rsid w:val="004C1A5E"/>
    <w:rsid w:val="004C5EA0"/>
    <w:rsid w:val="004E0946"/>
    <w:rsid w:val="004F0DE3"/>
    <w:rsid w:val="004F4A74"/>
    <w:rsid w:val="004F5533"/>
    <w:rsid w:val="00524C1D"/>
    <w:rsid w:val="00525A26"/>
    <w:rsid w:val="005455FD"/>
    <w:rsid w:val="00563F55"/>
    <w:rsid w:val="00593BD3"/>
    <w:rsid w:val="00596308"/>
    <w:rsid w:val="005C340D"/>
    <w:rsid w:val="005D45D4"/>
    <w:rsid w:val="00603A9D"/>
    <w:rsid w:val="00610E41"/>
    <w:rsid w:val="006205D7"/>
    <w:rsid w:val="00672158"/>
    <w:rsid w:val="00682C45"/>
    <w:rsid w:val="00684866"/>
    <w:rsid w:val="006874A4"/>
    <w:rsid w:val="0069760E"/>
    <w:rsid w:val="006A4146"/>
    <w:rsid w:val="006C7C0F"/>
    <w:rsid w:val="006D1D47"/>
    <w:rsid w:val="006E43F5"/>
    <w:rsid w:val="006F31DB"/>
    <w:rsid w:val="00707ED5"/>
    <w:rsid w:val="0072360F"/>
    <w:rsid w:val="007313C9"/>
    <w:rsid w:val="00744278"/>
    <w:rsid w:val="007511D6"/>
    <w:rsid w:val="00752E29"/>
    <w:rsid w:val="00755D66"/>
    <w:rsid w:val="007B66C5"/>
    <w:rsid w:val="007C13F9"/>
    <w:rsid w:val="007D7F77"/>
    <w:rsid w:val="007E2236"/>
    <w:rsid w:val="00810EBF"/>
    <w:rsid w:val="0086550B"/>
    <w:rsid w:val="00871AAF"/>
    <w:rsid w:val="0087759D"/>
    <w:rsid w:val="00894178"/>
    <w:rsid w:val="008B29FF"/>
    <w:rsid w:val="008E56E1"/>
    <w:rsid w:val="008F1859"/>
    <w:rsid w:val="008F4B4A"/>
    <w:rsid w:val="00923B50"/>
    <w:rsid w:val="00925F50"/>
    <w:rsid w:val="009309EF"/>
    <w:rsid w:val="00954507"/>
    <w:rsid w:val="00956FA7"/>
    <w:rsid w:val="00972A35"/>
    <w:rsid w:val="0097754D"/>
    <w:rsid w:val="00996426"/>
    <w:rsid w:val="009C1D97"/>
    <w:rsid w:val="009C7A0C"/>
    <w:rsid w:val="00A30B77"/>
    <w:rsid w:val="00A4580D"/>
    <w:rsid w:val="00A64FB6"/>
    <w:rsid w:val="00A70F1E"/>
    <w:rsid w:val="00A85761"/>
    <w:rsid w:val="00A9312C"/>
    <w:rsid w:val="00AE5ED5"/>
    <w:rsid w:val="00B340E3"/>
    <w:rsid w:val="00B65FE5"/>
    <w:rsid w:val="00B73F13"/>
    <w:rsid w:val="00B83126"/>
    <w:rsid w:val="00BA5951"/>
    <w:rsid w:val="00BB05ED"/>
    <w:rsid w:val="00BD079E"/>
    <w:rsid w:val="00BF0C6D"/>
    <w:rsid w:val="00C04F0A"/>
    <w:rsid w:val="00C10273"/>
    <w:rsid w:val="00C15AFF"/>
    <w:rsid w:val="00C377AA"/>
    <w:rsid w:val="00C62832"/>
    <w:rsid w:val="00C72D3F"/>
    <w:rsid w:val="00C72D51"/>
    <w:rsid w:val="00C84C08"/>
    <w:rsid w:val="00CA6084"/>
    <w:rsid w:val="00CC7F3E"/>
    <w:rsid w:val="00CD0EFB"/>
    <w:rsid w:val="00CD1A9B"/>
    <w:rsid w:val="00CD7206"/>
    <w:rsid w:val="00CE2945"/>
    <w:rsid w:val="00D20926"/>
    <w:rsid w:val="00D61350"/>
    <w:rsid w:val="00D65BA0"/>
    <w:rsid w:val="00D77FC3"/>
    <w:rsid w:val="00D823FE"/>
    <w:rsid w:val="00DB2E3A"/>
    <w:rsid w:val="00E010AA"/>
    <w:rsid w:val="00E31B1F"/>
    <w:rsid w:val="00E40E5B"/>
    <w:rsid w:val="00E42C89"/>
    <w:rsid w:val="00E53EA7"/>
    <w:rsid w:val="00E56C16"/>
    <w:rsid w:val="00E63A33"/>
    <w:rsid w:val="00E6607C"/>
    <w:rsid w:val="00E874FF"/>
    <w:rsid w:val="00E97447"/>
    <w:rsid w:val="00EB11AD"/>
    <w:rsid w:val="00ED2471"/>
    <w:rsid w:val="00EE046D"/>
    <w:rsid w:val="00EE2782"/>
    <w:rsid w:val="00F147F7"/>
    <w:rsid w:val="00F520D2"/>
    <w:rsid w:val="00F57F52"/>
    <w:rsid w:val="00F709A2"/>
    <w:rsid w:val="00F85A96"/>
    <w:rsid w:val="00FC2ECE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1B7513"/>
  <w15:docId w15:val="{34CC58DC-8D9D-4435-B234-55DC0A3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ZA" w:eastAsia="en-Z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6D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5761"/>
    <w:pPr>
      <w:tabs>
        <w:tab w:val="center" w:pos="4153"/>
        <w:tab w:val="right" w:pos="8306"/>
      </w:tabs>
    </w:pPr>
  </w:style>
  <w:style w:type="character" w:styleId="Hyperlink">
    <w:name w:val="Hyperlink"/>
    <w:rsid w:val="00CD1A9B"/>
    <w:rPr>
      <w:color w:val="0000FF"/>
      <w:u w:val="single"/>
    </w:rPr>
  </w:style>
  <w:style w:type="paragraph" w:customStyle="1" w:styleId="ecxmsonormal">
    <w:name w:val="ecxmsonormal"/>
    <w:basedOn w:val="Normal"/>
    <w:rsid w:val="002A1383"/>
    <w:pPr>
      <w:spacing w:after="324"/>
    </w:pPr>
    <w:rPr>
      <w:lang w:val="en-US" w:eastAsia="en-US"/>
    </w:rPr>
  </w:style>
  <w:style w:type="character" w:customStyle="1" w:styleId="skypepnhmark">
    <w:name w:val="skype_pnh_mark"/>
    <w:rsid w:val="002A1383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2A1383"/>
  </w:style>
  <w:style w:type="character" w:customStyle="1" w:styleId="skypepnhcontainer">
    <w:name w:val="skype_pnh_container"/>
    <w:basedOn w:val="DefaultParagraphFont"/>
    <w:rsid w:val="002A1383"/>
  </w:style>
  <w:style w:type="character" w:customStyle="1" w:styleId="skypepnhleftspan">
    <w:name w:val="skype_pnh_left_span"/>
    <w:basedOn w:val="DefaultParagraphFont"/>
    <w:rsid w:val="002A1383"/>
  </w:style>
  <w:style w:type="character" w:customStyle="1" w:styleId="skypepnhdropartspan">
    <w:name w:val="skype_pnh_dropart_span"/>
    <w:basedOn w:val="DefaultParagraphFont"/>
    <w:rsid w:val="002A1383"/>
  </w:style>
  <w:style w:type="character" w:customStyle="1" w:styleId="skypepnhdropartflagspan">
    <w:name w:val="skype_pnh_dropart_flag_span"/>
    <w:basedOn w:val="DefaultParagraphFont"/>
    <w:rsid w:val="002A1383"/>
  </w:style>
  <w:style w:type="character" w:customStyle="1" w:styleId="skypepnhtextspan">
    <w:name w:val="skype_pnh_text_span"/>
    <w:basedOn w:val="DefaultParagraphFont"/>
    <w:rsid w:val="002A1383"/>
  </w:style>
  <w:style w:type="character" w:customStyle="1" w:styleId="skypepnhrightspan">
    <w:name w:val="skype_pnh_right_span"/>
    <w:basedOn w:val="DefaultParagraphFont"/>
    <w:rsid w:val="002A1383"/>
  </w:style>
  <w:style w:type="paragraph" w:customStyle="1" w:styleId="DateandNumber">
    <w:name w:val="Date and Number"/>
    <w:basedOn w:val="Normal"/>
    <w:rsid w:val="000C6D94"/>
    <w:pPr>
      <w:spacing w:line="264" w:lineRule="auto"/>
      <w:jc w:val="right"/>
    </w:pPr>
    <w:rPr>
      <w:rFonts w:ascii="Trebuchet MS" w:hAnsi="Trebuchet MS"/>
      <w:caps/>
      <w:spacing w:val="4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0C6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D94"/>
    <w:rPr>
      <w:rFonts w:ascii="Tahoma" w:hAnsi="Tahoma" w:cs="Tahoma"/>
      <w:sz w:val="16"/>
      <w:szCs w:val="16"/>
      <w:lang w:val="en-ZA" w:eastAsia="en-ZA"/>
    </w:rPr>
  </w:style>
  <w:style w:type="paragraph" w:customStyle="1" w:styleId="Default">
    <w:name w:val="Default"/>
    <w:rsid w:val="000C6D9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US" w:eastAsia="en-US"/>
    </w:rPr>
  </w:style>
  <w:style w:type="paragraph" w:customStyle="1" w:styleId="Amount">
    <w:name w:val="Amount"/>
    <w:basedOn w:val="Normal"/>
    <w:rsid w:val="000C6D94"/>
    <w:pPr>
      <w:spacing w:line="264" w:lineRule="auto"/>
      <w:jc w:val="right"/>
    </w:pPr>
    <w:rPr>
      <w:rFonts w:ascii="Trebuchet MS" w:hAnsi="Trebuchet MS"/>
      <w:spacing w:val="4"/>
      <w:sz w:val="17"/>
      <w:szCs w:val="20"/>
      <w:lang w:val="en-US" w:eastAsia="en-US"/>
    </w:rPr>
  </w:style>
  <w:style w:type="paragraph" w:customStyle="1" w:styleId="ColumnHeadings">
    <w:name w:val="Column Headings"/>
    <w:basedOn w:val="Heading2"/>
    <w:rsid w:val="000C6D94"/>
    <w:pPr>
      <w:keepNext w:val="0"/>
      <w:spacing w:before="20" w:after="0"/>
      <w:jc w:val="center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paragraph" w:customStyle="1" w:styleId="Labels">
    <w:name w:val="Labels"/>
    <w:basedOn w:val="Heading2"/>
    <w:rsid w:val="000C6D94"/>
    <w:pPr>
      <w:keepNext w:val="0"/>
      <w:spacing w:before="20" w:after="0"/>
      <w:jc w:val="right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0C6D94"/>
    <w:rPr>
      <w:rFonts w:ascii="Cambria" w:eastAsia="Times New Roman" w:hAnsi="Cambria" w:cs="Times New Roman"/>
      <w:b/>
      <w:bCs/>
      <w:i/>
      <w:iCs/>
      <w:sz w:val="28"/>
      <w:szCs w:val="28"/>
      <w:lang w:val="en-ZA" w:eastAsia="en-ZA"/>
    </w:rPr>
  </w:style>
  <w:style w:type="character" w:styleId="CommentReference">
    <w:name w:val="annotation reference"/>
    <w:basedOn w:val="DefaultParagraphFont"/>
    <w:rsid w:val="00287F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7FA4"/>
    <w:rPr>
      <w:lang w:val="en-ZA" w:eastAsia="en-ZA"/>
    </w:rPr>
  </w:style>
  <w:style w:type="paragraph" w:styleId="CommentSubject">
    <w:name w:val="annotation subject"/>
    <w:basedOn w:val="CommentText"/>
    <w:next w:val="CommentText"/>
    <w:link w:val="CommentSubjectChar"/>
    <w:rsid w:val="0028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A4"/>
    <w:rPr>
      <w:b/>
      <w:bCs/>
      <w:lang w:val="en-ZA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563F55"/>
    <w:rPr>
      <w:sz w:val="24"/>
      <w:szCs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7B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nie@akademia.ac.z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ve\Documents\Omega%20Work%20Other\Letterheads\ORS%20Letterhead%208%20April%20-%20updated%20by%20Cli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3AB4-E7CC-44DB-8671-D47D3D2F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ORS Letterhead 8 April - updated by Clive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Matters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van Ryneveld</dc:creator>
  <cp:lastModifiedBy>Prof. Johnnie Hay</cp:lastModifiedBy>
  <cp:revision>2</cp:revision>
  <cp:lastPrinted>2012-01-24T10:33:00Z</cp:lastPrinted>
  <dcterms:created xsi:type="dcterms:W3CDTF">2025-08-15T08:34:00Z</dcterms:created>
  <dcterms:modified xsi:type="dcterms:W3CDTF">2025-08-15T08:34:00Z</dcterms:modified>
</cp:coreProperties>
</file>