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4E022" w14:textId="77777777" w:rsidR="00222A23" w:rsidRDefault="00603A9D" w:rsidP="002C3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93D689A" wp14:editId="53E2B6C2">
            <wp:simplePos x="0" y="0"/>
            <wp:positionH relativeFrom="column">
              <wp:posOffset>5279390</wp:posOffset>
            </wp:positionH>
            <wp:positionV relativeFrom="paragraph">
              <wp:posOffset>-89493</wp:posOffset>
            </wp:positionV>
            <wp:extent cx="883920" cy="730250"/>
            <wp:effectExtent l="0" t="0" r="0" b="0"/>
            <wp:wrapThrough wrapText="bothSides">
              <wp:wrapPolygon edited="0">
                <wp:start x="0" y="0"/>
                <wp:lineTo x="0" y="20849"/>
                <wp:lineTo x="20948" y="20849"/>
                <wp:lineTo x="20948" y="0"/>
                <wp:lineTo x="0" y="0"/>
              </wp:wrapPolygon>
            </wp:wrapThrough>
            <wp:docPr id="18" name="Picture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LOG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74023" w14:textId="77777777" w:rsidR="00C84C08" w:rsidRDefault="00C84C08" w:rsidP="002C33B0">
      <w:pPr>
        <w:rPr>
          <w:rFonts w:ascii="Arial" w:hAnsi="Arial" w:cs="Arial"/>
          <w:sz w:val="22"/>
          <w:szCs w:val="22"/>
        </w:rPr>
      </w:pPr>
    </w:p>
    <w:p w14:paraId="552432A4" w14:textId="77777777" w:rsidR="00C84C08" w:rsidRDefault="00C84C08" w:rsidP="002C33B0">
      <w:pPr>
        <w:rPr>
          <w:rFonts w:ascii="Arial" w:hAnsi="Arial" w:cs="Arial"/>
          <w:sz w:val="22"/>
          <w:szCs w:val="22"/>
        </w:rPr>
      </w:pPr>
    </w:p>
    <w:p w14:paraId="68B792B2" w14:textId="77777777" w:rsidR="00C84C08" w:rsidRDefault="00C84C08" w:rsidP="002C33B0">
      <w:pPr>
        <w:rPr>
          <w:rFonts w:ascii="Arial" w:hAnsi="Arial" w:cs="Arial"/>
          <w:sz w:val="22"/>
          <w:szCs w:val="22"/>
        </w:rPr>
      </w:pPr>
    </w:p>
    <w:p w14:paraId="65839DB0" w14:textId="77777777" w:rsidR="00E40E5B" w:rsidRDefault="00E40E5B" w:rsidP="00103717">
      <w:pPr>
        <w:ind w:left="5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5455FC7" w14:textId="197DAFD3" w:rsidR="00A64FB6" w:rsidRPr="00AD47D5" w:rsidRDefault="00205BA0" w:rsidP="00103717">
      <w:pPr>
        <w:ind w:left="5"/>
        <w:jc w:val="center"/>
        <w:rPr>
          <w:rFonts w:ascii="Arial" w:hAnsi="Arial" w:cs="Arial"/>
          <w:lang w:val="en-GB"/>
        </w:rPr>
      </w:pPr>
      <w:r w:rsidRPr="00205BA0">
        <w:rPr>
          <w:rFonts w:ascii="Arial" w:hAnsi="Arial" w:cs="Arial"/>
          <w:b/>
          <w:bCs/>
          <w:sz w:val="28"/>
          <w:szCs w:val="28"/>
          <w:lang w:val="en-GB"/>
        </w:rPr>
        <w:t xml:space="preserve">EASA </w:t>
      </w:r>
      <w:r w:rsidR="00A64FB6">
        <w:rPr>
          <w:rFonts w:ascii="Arial" w:hAnsi="Arial" w:cs="Arial"/>
          <w:b/>
          <w:bCs/>
          <w:sz w:val="28"/>
          <w:szCs w:val="28"/>
          <w:lang w:val="en-GB"/>
        </w:rPr>
        <w:t>POST</w:t>
      </w:r>
      <w:r w:rsidR="00192523">
        <w:rPr>
          <w:rFonts w:ascii="Arial" w:hAnsi="Arial" w:cs="Arial"/>
          <w:b/>
          <w:bCs/>
          <w:sz w:val="28"/>
          <w:szCs w:val="28"/>
          <w:lang w:val="en-GB"/>
        </w:rPr>
        <w:t>-</w:t>
      </w:r>
      <w:r w:rsidR="00A64FB6">
        <w:rPr>
          <w:rFonts w:ascii="Arial" w:hAnsi="Arial" w:cs="Arial"/>
          <w:b/>
          <w:bCs/>
          <w:sz w:val="28"/>
          <w:szCs w:val="28"/>
          <w:lang w:val="en-GB"/>
        </w:rPr>
        <w:t xml:space="preserve">GRADUATE </w:t>
      </w:r>
      <w:r w:rsidR="00516404">
        <w:rPr>
          <w:rFonts w:ascii="Arial" w:hAnsi="Arial" w:cs="Arial"/>
          <w:b/>
          <w:bCs/>
          <w:sz w:val="28"/>
          <w:szCs w:val="28"/>
          <w:lang w:val="en-GB"/>
        </w:rPr>
        <w:t>AWARD</w:t>
      </w:r>
      <w:r w:rsidR="00A64FB6">
        <w:rPr>
          <w:rFonts w:ascii="Arial" w:hAnsi="Arial" w:cs="Arial"/>
          <w:b/>
          <w:bCs/>
          <w:sz w:val="28"/>
          <w:szCs w:val="28"/>
          <w:lang w:val="en-GB"/>
        </w:rPr>
        <w:t xml:space="preserve">: </w:t>
      </w:r>
      <w:r w:rsidR="00C15AFF">
        <w:rPr>
          <w:rFonts w:ascii="Arial" w:hAnsi="Arial" w:cs="Arial"/>
          <w:b/>
          <w:bCs/>
          <w:sz w:val="28"/>
          <w:szCs w:val="28"/>
          <w:lang w:val="en-GB"/>
        </w:rPr>
        <w:t>DOCTORAL</w:t>
      </w:r>
      <w:r w:rsidR="00103717">
        <w:rPr>
          <w:rFonts w:ascii="Arial" w:hAnsi="Arial" w:cs="Arial"/>
          <w:b/>
          <w:bCs/>
          <w:sz w:val="28"/>
          <w:szCs w:val="28"/>
          <w:lang w:val="en-GB"/>
        </w:rPr>
        <w:t xml:space="preserve"> STUDY</w:t>
      </w:r>
      <w:r w:rsidR="003404E5">
        <w:rPr>
          <w:rFonts w:ascii="Arial" w:hAnsi="Arial" w:cs="Arial"/>
          <w:b/>
          <w:bCs/>
          <w:sz w:val="28"/>
          <w:szCs w:val="28"/>
          <w:lang w:val="en-GB"/>
        </w:rPr>
        <w:t>: 202</w:t>
      </w:r>
      <w:r w:rsidR="00CC128C">
        <w:rPr>
          <w:rFonts w:ascii="Arial" w:hAnsi="Arial" w:cs="Arial"/>
          <w:b/>
          <w:bCs/>
          <w:sz w:val="28"/>
          <w:szCs w:val="28"/>
          <w:lang w:val="en-GB"/>
        </w:rPr>
        <w:t>5</w:t>
      </w:r>
    </w:p>
    <w:p w14:paraId="51780BEA" w14:textId="77777777" w:rsidR="00205BA0" w:rsidRDefault="00205BA0" w:rsidP="00A64FB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56DF9CF" w14:textId="77777777" w:rsidR="00205BA0" w:rsidRPr="0010640E" w:rsidRDefault="00205BA0" w:rsidP="00205BA0">
      <w:pPr>
        <w:spacing w:line="360" w:lineRule="auto"/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b/>
          <w:bCs/>
          <w:color w:val="C00000"/>
          <w:sz w:val="22"/>
          <w:szCs w:val="22"/>
          <w:lang w:val="en-GB"/>
        </w:rPr>
        <w:t>CALL FOR NOMINATIONS</w:t>
      </w:r>
    </w:p>
    <w:p w14:paraId="67153FF5" w14:textId="77777777" w:rsidR="00205BA0" w:rsidRPr="0010640E" w:rsidRDefault="00205BA0" w:rsidP="00205BA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lang w:val="en-GB"/>
        </w:rPr>
      </w:pPr>
    </w:p>
    <w:p w14:paraId="354377F7" w14:textId="3B8B706B" w:rsidR="00205BA0" w:rsidRPr="0010640E" w:rsidRDefault="00205BA0" w:rsidP="00103717">
      <w:pPr>
        <w:spacing w:line="360" w:lineRule="auto"/>
        <w:jc w:val="center"/>
        <w:rPr>
          <w:rFonts w:asciiTheme="minorBidi" w:hAnsiTheme="minorBidi" w:cstheme="minorBidi"/>
          <w:b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bCs/>
          <w:sz w:val="22"/>
          <w:szCs w:val="22"/>
          <w:lang w:val="en-GB"/>
        </w:rPr>
        <w:t xml:space="preserve">Closing date for nominations: </w:t>
      </w:r>
      <w:r w:rsidR="00B844AE" w:rsidRPr="00B844AE">
        <w:rPr>
          <w:rFonts w:asciiTheme="minorBidi" w:hAnsiTheme="minorBidi" w:cstheme="minorBidi"/>
          <w:b/>
          <w:sz w:val="22"/>
          <w:szCs w:val="22"/>
          <w:lang w:val="en-GB"/>
        </w:rPr>
        <w:t>1</w:t>
      </w:r>
      <w:r w:rsidR="00CC128C">
        <w:rPr>
          <w:rFonts w:asciiTheme="minorBidi" w:hAnsiTheme="minorBidi" w:cstheme="minorBidi"/>
          <w:b/>
          <w:sz w:val="22"/>
          <w:szCs w:val="22"/>
          <w:lang w:val="en-GB"/>
        </w:rPr>
        <w:t>1</w:t>
      </w:r>
      <w:r w:rsidR="00103717" w:rsidRPr="00B844AE">
        <w:rPr>
          <w:rFonts w:asciiTheme="minorBidi" w:hAnsiTheme="minorBidi" w:cstheme="minorBidi"/>
          <w:b/>
          <w:sz w:val="22"/>
          <w:szCs w:val="22"/>
          <w:lang w:val="en-GB"/>
        </w:rPr>
        <w:t xml:space="preserve"> </w:t>
      </w:r>
      <w:r w:rsidR="00192523" w:rsidRPr="00B844AE">
        <w:rPr>
          <w:rFonts w:asciiTheme="minorBidi" w:hAnsiTheme="minorBidi" w:cstheme="minorBidi"/>
          <w:b/>
          <w:sz w:val="22"/>
          <w:szCs w:val="22"/>
          <w:lang w:val="en-GB"/>
        </w:rPr>
        <w:t>September</w:t>
      </w:r>
      <w:r w:rsidR="00103717">
        <w:rPr>
          <w:rFonts w:asciiTheme="minorBidi" w:hAnsiTheme="minorBidi" w:cstheme="minorBidi"/>
          <w:b/>
          <w:sz w:val="22"/>
          <w:szCs w:val="22"/>
          <w:lang w:val="en-GB"/>
        </w:rPr>
        <w:t xml:space="preserve"> 202</w:t>
      </w:r>
      <w:r w:rsidR="00CC128C">
        <w:rPr>
          <w:rFonts w:asciiTheme="minorBidi" w:hAnsiTheme="minorBidi" w:cstheme="minorBidi"/>
          <w:b/>
          <w:sz w:val="22"/>
          <w:szCs w:val="22"/>
          <w:lang w:val="en-GB"/>
        </w:rPr>
        <w:t>5</w:t>
      </w:r>
    </w:p>
    <w:p w14:paraId="785E1006" w14:textId="77777777" w:rsidR="00103717" w:rsidRDefault="00103717" w:rsidP="00CD7206">
      <w:pPr>
        <w:ind w:right="288"/>
        <w:jc w:val="both"/>
        <w:rPr>
          <w:rFonts w:asciiTheme="minorBidi" w:hAnsiTheme="minorBidi" w:cstheme="minorBidi"/>
          <w:sz w:val="22"/>
          <w:szCs w:val="22"/>
        </w:rPr>
      </w:pPr>
    </w:p>
    <w:p w14:paraId="636C79F8" w14:textId="2F322CF3" w:rsidR="007E2236" w:rsidRPr="00CC128C" w:rsidRDefault="00205BA0" w:rsidP="00CC128C">
      <w:pPr>
        <w:ind w:right="288"/>
        <w:jc w:val="both"/>
        <w:rPr>
          <w:rFonts w:ascii="Arial" w:hAnsi="Arial" w:cs="Arial"/>
          <w:i/>
          <w:iCs/>
        </w:rPr>
      </w:pPr>
      <w:r w:rsidRPr="00CC128C">
        <w:rPr>
          <w:rFonts w:asciiTheme="minorBidi" w:hAnsiTheme="minorBidi" w:cstheme="minorBidi"/>
          <w:i/>
          <w:iCs/>
          <w:sz w:val="22"/>
          <w:szCs w:val="22"/>
        </w:rPr>
        <w:t>Please email a scanned version of the CV, motivation and nomination f</w:t>
      </w:r>
      <w:r w:rsidR="00CC128C" w:rsidRPr="00CC128C">
        <w:rPr>
          <w:rFonts w:asciiTheme="minorBidi" w:hAnsiTheme="minorBidi" w:cstheme="minorBidi"/>
          <w:i/>
          <w:iCs/>
          <w:sz w:val="22"/>
          <w:szCs w:val="22"/>
        </w:rPr>
        <w:t xml:space="preserve">orm to </w:t>
      </w:r>
      <w:hyperlink r:id="rId9" w:history="1">
        <w:r w:rsidR="00CC128C" w:rsidRPr="00CC128C">
          <w:rPr>
            <w:rStyle w:val="Hyperlink"/>
            <w:rFonts w:asciiTheme="minorBidi" w:hAnsiTheme="minorBidi" w:cstheme="minorBidi"/>
            <w:i/>
            <w:iCs/>
            <w:sz w:val="22"/>
            <w:szCs w:val="22"/>
          </w:rPr>
          <w:t>johnnie@akademia.ac.za</w:t>
        </w:r>
      </w:hyperlink>
      <w:r w:rsidR="00CC128C" w:rsidRPr="00CC128C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</w:p>
    <w:p w14:paraId="58A933D4" w14:textId="77777777" w:rsidR="00205BA0" w:rsidRPr="0010640E" w:rsidRDefault="00205BA0" w:rsidP="00205BA0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6E9003DD" w14:textId="77777777" w:rsidR="00205BA0" w:rsidRPr="0010640E" w:rsidRDefault="00205BA0" w:rsidP="00205BA0">
      <w:p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10640E">
        <w:rPr>
          <w:rFonts w:asciiTheme="minorBidi" w:hAnsiTheme="minorBidi" w:cstheme="minorBidi"/>
          <w:b/>
          <w:sz w:val="22"/>
          <w:szCs w:val="22"/>
        </w:rPr>
        <w:t>RECIPIENT</w:t>
      </w:r>
    </w:p>
    <w:p w14:paraId="25F127B4" w14:textId="77777777" w:rsidR="00E56C16" w:rsidRPr="0010640E" w:rsidRDefault="00596308" w:rsidP="00CC128C">
      <w:pPr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 xml:space="preserve">One </w:t>
      </w:r>
      <w:r w:rsidR="00C15AFF" w:rsidRPr="0010640E">
        <w:rPr>
          <w:rFonts w:asciiTheme="minorBidi" w:hAnsiTheme="minorBidi" w:cstheme="minorBidi"/>
          <w:sz w:val="22"/>
          <w:szCs w:val="22"/>
          <w:lang w:val="en-GB"/>
        </w:rPr>
        <w:t>doctoral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 xml:space="preserve"> student. </w:t>
      </w:r>
      <w:r w:rsidR="00972A35" w:rsidRPr="0010640E">
        <w:rPr>
          <w:rFonts w:asciiTheme="minorBidi" w:hAnsiTheme="minorBidi" w:cstheme="minorBidi"/>
          <w:sz w:val="22"/>
          <w:szCs w:val="22"/>
        </w:rPr>
        <w:t>The successful awardee</w:t>
      </w:r>
      <w:r w:rsidRPr="0010640E">
        <w:rPr>
          <w:rFonts w:asciiTheme="minorBidi" w:hAnsiTheme="minorBidi" w:cstheme="minorBidi"/>
          <w:sz w:val="22"/>
          <w:szCs w:val="22"/>
        </w:rPr>
        <w:t xml:space="preserve"> will be granted a year’s free membership of EASA and will be required to do a presentation at the annual conference, based on </w:t>
      </w:r>
      <w:r w:rsidR="00103717">
        <w:rPr>
          <w:rFonts w:asciiTheme="minorBidi" w:hAnsiTheme="minorBidi" w:cstheme="minorBidi"/>
          <w:sz w:val="22"/>
          <w:szCs w:val="22"/>
        </w:rPr>
        <w:t>his/her</w:t>
      </w:r>
      <w:r w:rsidRPr="0010640E">
        <w:rPr>
          <w:rFonts w:asciiTheme="minorBidi" w:hAnsiTheme="minorBidi" w:cstheme="minorBidi"/>
          <w:sz w:val="22"/>
          <w:szCs w:val="22"/>
        </w:rPr>
        <w:t xml:space="preserve"> dissertation.</w:t>
      </w:r>
    </w:p>
    <w:p w14:paraId="2F8CE5F4" w14:textId="77777777" w:rsidR="00205BA0" w:rsidRPr="0010640E" w:rsidRDefault="00205BA0" w:rsidP="00205BA0">
      <w:p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</w:p>
    <w:p w14:paraId="4B5E9902" w14:textId="77777777" w:rsidR="00205BA0" w:rsidRPr="0010640E" w:rsidRDefault="00205BA0" w:rsidP="00205BA0">
      <w:p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10640E">
        <w:rPr>
          <w:rFonts w:asciiTheme="minorBidi" w:hAnsiTheme="minorBidi" w:cstheme="minorBidi"/>
          <w:b/>
          <w:sz w:val="22"/>
          <w:szCs w:val="22"/>
        </w:rPr>
        <w:t>CRITERIA FOR AWARD</w:t>
      </w:r>
    </w:p>
    <w:p w14:paraId="0720B3A1" w14:textId="07673291" w:rsidR="00357C20" w:rsidRPr="0010640E" w:rsidRDefault="00596308" w:rsidP="00C15AFF">
      <w:pPr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 xml:space="preserve">The nominees should have graduated within </w:t>
      </w:r>
      <w:r w:rsidR="00C15AFF" w:rsidRPr="0010640E">
        <w:rPr>
          <w:rFonts w:asciiTheme="minorBidi" w:hAnsiTheme="minorBidi" w:cstheme="minorBidi"/>
          <w:sz w:val="22"/>
          <w:szCs w:val="22"/>
          <w:lang w:val="en-GB"/>
        </w:rPr>
        <w:t>two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 xml:space="preserve"> year</w:t>
      </w:r>
      <w:r w:rsidR="00C15AFF" w:rsidRPr="0010640E">
        <w:rPr>
          <w:rFonts w:asciiTheme="minorBidi" w:hAnsiTheme="minorBidi" w:cstheme="minorBidi"/>
          <w:sz w:val="22"/>
          <w:szCs w:val="22"/>
          <w:lang w:val="en-GB"/>
        </w:rPr>
        <w:t>s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 xml:space="preserve"> prior to the final date of nomination (</w:t>
      </w:r>
      <w:r w:rsidR="00B844AE">
        <w:rPr>
          <w:rFonts w:asciiTheme="minorBidi" w:hAnsiTheme="minorBidi" w:cstheme="minorBidi"/>
          <w:sz w:val="22"/>
          <w:szCs w:val="22"/>
          <w:lang w:val="en-GB"/>
        </w:rPr>
        <w:t>1</w:t>
      </w:r>
      <w:r w:rsidR="00CC128C">
        <w:rPr>
          <w:rFonts w:asciiTheme="minorBidi" w:hAnsiTheme="minorBidi" w:cstheme="minorBidi"/>
          <w:sz w:val="22"/>
          <w:szCs w:val="22"/>
          <w:lang w:val="en-GB"/>
        </w:rPr>
        <w:t>1</w:t>
      </w:r>
      <w:r w:rsidR="00192523" w:rsidRPr="00192523">
        <w:rPr>
          <w:rFonts w:asciiTheme="minorBidi" w:hAnsiTheme="minorBidi" w:cstheme="minorBidi"/>
          <w:sz w:val="22"/>
          <w:szCs w:val="22"/>
          <w:vertAlign w:val="superscript"/>
          <w:lang w:val="en-GB"/>
        </w:rPr>
        <w:t>th</w:t>
      </w:r>
      <w:r w:rsidR="00192523">
        <w:rPr>
          <w:rFonts w:asciiTheme="minorBidi" w:hAnsiTheme="minorBidi" w:cstheme="minorBidi"/>
          <w:sz w:val="22"/>
          <w:szCs w:val="22"/>
          <w:lang w:val="en-GB"/>
        </w:rPr>
        <w:t xml:space="preserve"> of September 202</w:t>
      </w:r>
      <w:r w:rsidR="00CC128C">
        <w:rPr>
          <w:rFonts w:asciiTheme="minorBidi" w:hAnsiTheme="minorBidi" w:cstheme="minorBidi"/>
          <w:sz w:val="22"/>
          <w:szCs w:val="22"/>
          <w:lang w:val="en-GB"/>
        </w:rPr>
        <w:t>5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>)</w:t>
      </w:r>
      <w:r w:rsidR="00CC128C">
        <w:rPr>
          <w:rFonts w:asciiTheme="minorBidi" w:hAnsiTheme="minorBidi" w:cstheme="minorBidi"/>
          <w:sz w:val="22"/>
          <w:szCs w:val="22"/>
          <w:lang w:val="en-GB"/>
        </w:rPr>
        <w:t>, or provide proof of upcoming graduation.</w:t>
      </w:r>
    </w:p>
    <w:p w14:paraId="0C97C90F" w14:textId="77777777" w:rsidR="00287FA4" w:rsidRPr="0010640E" w:rsidRDefault="00287FA4" w:rsidP="00357C20">
      <w:pPr>
        <w:jc w:val="both"/>
        <w:rPr>
          <w:rFonts w:asciiTheme="minorBidi" w:hAnsiTheme="minorBidi" w:cstheme="minorBidi"/>
          <w:b/>
          <w:bCs/>
          <w:sz w:val="22"/>
          <w:szCs w:val="22"/>
          <w:lang w:val="en-GB"/>
        </w:rPr>
      </w:pPr>
    </w:p>
    <w:p w14:paraId="36090650" w14:textId="77777777" w:rsidR="00596308" w:rsidRPr="0010640E" w:rsidRDefault="00596308" w:rsidP="00C15AFF">
      <w:pPr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 xml:space="preserve">The </w:t>
      </w:r>
      <w:r w:rsidR="00C15AFF" w:rsidRPr="0010640E">
        <w:rPr>
          <w:rFonts w:asciiTheme="minorBidi" w:hAnsiTheme="minorBidi" w:cstheme="minorBidi"/>
          <w:sz w:val="22"/>
          <w:szCs w:val="22"/>
          <w:lang w:val="en-GB"/>
        </w:rPr>
        <w:t>thesis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 xml:space="preserve"> should comply with the following criteria:</w:t>
      </w:r>
    </w:p>
    <w:p w14:paraId="1343F7F1" w14:textId="77777777" w:rsidR="00596308" w:rsidRPr="0010640E" w:rsidRDefault="00596308" w:rsidP="00596308">
      <w:pPr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318B99F7" w14:textId="77777777" w:rsidR="00972A35" w:rsidRPr="0010640E" w:rsidRDefault="00972A35" w:rsidP="00972A35">
      <w:pPr>
        <w:numPr>
          <w:ilvl w:val="0"/>
          <w:numId w:val="3"/>
        </w:numPr>
        <w:ind w:left="1418" w:hanging="709"/>
        <w:jc w:val="both"/>
        <w:rPr>
          <w:rFonts w:asciiTheme="minorBidi" w:hAnsiTheme="minorBidi" w:cstheme="minorBidi"/>
          <w:sz w:val="22"/>
          <w:szCs w:val="22"/>
        </w:rPr>
      </w:pPr>
      <w:r w:rsidRPr="0010640E">
        <w:rPr>
          <w:rFonts w:asciiTheme="minorBidi" w:hAnsiTheme="minorBidi" w:cstheme="minorBidi"/>
          <w:sz w:val="22"/>
          <w:szCs w:val="22"/>
        </w:rPr>
        <w:t>Made a significant contribution to education related theory/ practice/methodology.</w:t>
      </w:r>
    </w:p>
    <w:p w14:paraId="539E6229" w14:textId="77777777" w:rsidR="007D7F77" w:rsidRPr="0010640E" w:rsidRDefault="00972A35" w:rsidP="00972A35">
      <w:pPr>
        <w:numPr>
          <w:ilvl w:val="0"/>
          <w:numId w:val="3"/>
        </w:numPr>
        <w:ind w:left="1418" w:hanging="709"/>
        <w:jc w:val="both"/>
        <w:rPr>
          <w:rFonts w:asciiTheme="minorBidi" w:hAnsiTheme="minorBidi" w:cstheme="minorBidi"/>
          <w:sz w:val="22"/>
          <w:szCs w:val="22"/>
        </w:rPr>
      </w:pPr>
      <w:r w:rsidRPr="0010640E">
        <w:rPr>
          <w:rFonts w:asciiTheme="minorBidi" w:hAnsiTheme="minorBidi" w:cstheme="minorBidi"/>
          <w:sz w:val="22"/>
          <w:szCs w:val="22"/>
        </w:rPr>
        <w:t>Show evidence of acceptance of at least one publication from the study in a reputable journal</w:t>
      </w:r>
    </w:p>
    <w:p w14:paraId="7E289908" w14:textId="77777777" w:rsidR="00205BA0" w:rsidRPr="0010640E" w:rsidRDefault="00205BA0" w:rsidP="00205BA0">
      <w:p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</w:p>
    <w:p w14:paraId="7683B573" w14:textId="77777777" w:rsidR="00205BA0" w:rsidRPr="0010640E" w:rsidRDefault="00205BA0" w:rsidP="00205BA0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b/>
          <w:bCs/>
          <w:sz w:val="22"/>
          <w:szCs w:val="22"/>
          <w:lang w:val="en-GB"/>
        </w:rPr>
        <w:t>PROCEDURE</w:t>
      </w:r>
    </w:p>
    <w:p w14:paraId="35D4EC32" w14:textId="77777777" w:rsidR="00596308" w:rsidRPr="0010640E" w:rsidRDefault="00596308" w:rsidP="00CC128C">
      <w:pPr>
        <w:spacing w:line="276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 xml:space="preserve">Candidates should be nominated by the </w:t>
      </w:r>
      <w:r w:rsidR="00972A35" w:rsidRPr="0010640E">
        <w:rPr>
          <w:rFonts w:asciiTheme="minorBidi" w:hAnsiTheme="minorBidi" w:cstheme="minorBidi"/>
          <w:sz w:val="22"/>
          <w:szCs w:val="22"/>
          <w:lang w:val="en-GB"/>
        </w:rPr>
        <w:t>promoter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 xml:space="preserve"> of the study who must be an EASA member. All nominations must be accompanied by a 2 page </w:t>
      </w:r>
      <w:r w:rsidRPr="0010640E">
        <w:rPr>
          <w:rFonts w:asciiTheme="minorBidi" w:hAnsiTheme="minorBidi" w:cstheme="minorBidi"/>
          <w:b/>
          <w:sz w:val="22"/>
          <w:szCs w:val="22"/>
          <w:lang w:val="en-GB"/>
        </w:rPr>
        <w:t>curriculum vitae of the nominee</w:t>
      </w:r>
      <w:r w:rsidR="00103717">
        <w:rPr>
          <w:rFonts w:asciiTheme="minorBidi" w:hAnsiTheme="minorBidi" w:cstheme="minorBidi"/>
          <w:b/>
          <w:sz w:val="22"/>
          <w:szCs w:val="22"/>
          <w:lang w:val="en-GB"/>
        </w:rPr>
        <w:t xml:space="preserve">, </w:t>
      </w:r>
      <w:r w:rsidRPr="0010640E">
        <w:rPr>
          <w:rFonts w:asciiTheme="minorBidi" w:hAnsiTheme="minorBidi" w:cstheme="minorBidi"/>
          <w:b/>
          <w:sz w:val="22"/>
          <w:szCs w:val="22"/>
          <w:lang w:val="en-GB"/>
        </w:rPr>
        <w:t>an extensive motivation</w:t>
      </w:r>
      <w:r w:rsidR="00103717">
        <w:rPr>
          <w:rFonts w:asciiTheme="minorBidi" w:hAnsiTheme="minorBidi" w:cstheme="minorBidi"/>
          <w:b/>
          <w:sz w:val="22"/>
          <w:szCs w:val="22"/>
          <w:lang w:val="en-GB"/>
        </w:rPr>
        <w:t xml:space="preserve"> and this nomination form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447617E6" w14:textId="77777777" w:rsidR="00205BA0" w:rsidRPr="0010640E" w:rsidRDefault="00205BA0" w:rsidP="00CC128C">
      <w:pPr>
        <w:spacing w:line="276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017FB550" w14:textId="77777777" w:rsidR="00205BA0" w:rsidRPr="0010640E" w:rsidRDefault="00205BA0" w:rsidP="00205BA0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b/>
          <w:bCs/>
          <w:sz w:val="22"/>
          <w:szCs w:val="22"/>
          <w:lang w:val="en-GB"/>
        </w:rPr>
        <w:t>OCCASION FOR AWARD</w:t>
      </w:r>
    </w:p>
    <w:p w14:paraId="1B5B80FA" w14:textId="262F7EB8" w:rsidR="00205BA0" w:rsidRPr="0010640E" w:rsidRDefault="00192523" w:rsidP="00CC128C">
      <w:pPr>
        <w:spacing w:line="276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D10BB">
        <w:rPr>
          <w:rFonts w:asciiTheme="minorBidi" w:hAnsiTheme="minorBidi" w:cstheme="minorBidi"/>
          <w:sz w:val="22"/>
          <w:szCs w:val="22"/>
          <w:lang w:val="en-GB"/>
        </w:rPr>
        <w:t xml:space="preserve">The award will be awarded at </w:t>
      </w:r>
      <w:r>
        <w:rPr>
          <w:rFonts w:asciiTheme="minorBidi" w:hAnsiTheme="minorBidi" w:cstheme="minorBidi"/>
          <w:sz w:val="22"/>
          <w:szCs w:val="22"/>
          <w:lang w:val="en-GB"/>
        </w:rPr>
        <w:t>the 202</w:t>
      </w:r>
      <w:r w:rsidR="00CC128C">
        <w:rPr>
          <w:rFonts w:asciiTheme="minorBidi" w:hAnsiTheme="minorBidi" w:cstheme="minorBidi"/>
          <w:sz w:val="22"/>
          <w:szCs w:val="22"/>
          <w:lang w:val="en-GB"/>
        </w:rPr>
        <w:t>6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EASA Conference (</w:t>
      </w:r>
      <w:r w:rsidR="00B844AE">
        <w:rPr>
          <w:rFonts w:asciiTheme="minorBidi" w:hAnsiTheme="minorBidi" w:cstheme="minorBidi"/>
          <w:sz w:val="22"/>
          <w:szCs w:val="22"/>
          <w:lang w:val="en-GB"/>
        </w:rPr>
        <w:t>1</w:t>
      </w:r>
      <w:r w:rsidR="00CC128C">
        <w:rPr>
          <w:rFonts w:asciiTheme="minorBidi" w:hAnsiTheme="minorBidi" w:cstheme="minorBidi"/>
          <w:sz w:val="22"/>
          <w:szCs w:val="22"/>
          <w:lang w:val="en-GB"/>
        </w:rPr>
        <w:t>1-14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January) </w:t>
      </w:r>
      <w:r w:rsidR="00516404">
        <w:rPr>
          <w:rFonts w:asciiTheme="minorBidi" w:hAnsiTheme="minorBidi" w:cstheme="minorBidi"/>
          <w:sz w:val="22"/>
          <w:szCs w:val="22"/>
          <w:lang w:val="en-GB"/>
        </w:rPr>
        <w:t xml:space="preserve">at </w:t>
      </w:r>
      <w:r w:rsidR="00CC128C">
        <w:rPr>
          <w:rFonts w:asciiTheme="minorBidi" w:hAnsiTheme="minorBidi" w:cstheme="minorBidi"/>
          <w:sz w:val="22"/>
          <w:szCs w:val="22"/>
          <w:lang w:val="en-GB"/>
        </w:rPr>
        <w:t>the Protea Hotel, Stellenbosch</w:t>
      </w:r>
      <w:r w:rsidRPr="005D10BB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  <w:r w:rsidR="00205BA0" w:rsidRPr="0010640E">
        <w:rPr>
          <w:rFonts w:asciiTheme="minorBidi" w:hAnsiTheme="minorBidi" w:cstheme="minorBidi"/>
          <w:sz w:val="22"/>
          <w:szCs w:val="22"/>
          <w:lang w:val="en-GB"/>
        </w:rPr>
        <w:t>The Chair</w:t>
      </w:r>
      <w:r w:rsidR="00972A35" w:rsidRPr="0010640E">
        <w:rPr>
          <w:rFonts w:asciiTheme="minorBidi" w:hAnsiTheme="minorBidi" w:cstheme="minorBidi"/>
          <w:sz w:val="22"/>
          <w:szCs w:val="22"/>
          <w:lang w:val="en-GB"/>
        </w:rPr>
        <w:t>person</w:t>
      </w:r>
      <w:r w:rsidR="00205BA0" w:rsidRPr="0010640E">
        <w:rPr>
          <w:rFonts w:asciiTheme="minorBidi" w:hAnsiTheme="minorBidi" w:cstheme="minorBidi"/>
          <w:sz w:val="22"/>
          <w:szCs w:val="22"/>
          <w:lang w:val="en-GB"/>
        </w:rPr>
        <w:t xml:space="preserve"> of EASA </w:t>
      </w:r>
      <w:r w:rsidR="00103717">
        <w:rPr>
          <w:rFonts w:asciiTheme="minorBidi" w:hAnsiTheme="minorBidi" w:cstheme="minorBidi"/>
          <w:sz w:val="22"/>
          <w:szCs w:val="22"/>
          <w:lang w:val="en-GB"/>
        </w:rPr>
        <w:t xml:space="preserve">is </w:t>
      </w:r>
      <w:r w:rsidR="00205BA0" w:rsidRPr="0010640E">
        <w:rPr>
          <w:rFonts w:asciiTheme="minorBidi" w:hAnsiTheme="minorBidi" w:cstheme="minorBidi"/>
          <w:sz w:val="22"/>
          <w:szCs w:val="22"/>
          <w:lang w:val="en-GB"/>
        </w:rPr>
        <w:t>to present the award. The recipient of the medal as well as the person who nominated the recipient must be present at this function.</w:t>
      </w:r>
    </w:p>
    <w:p w14:paraId="7DA0D3FC" w14:textId="77777777" w:rsidR="00CC128C" w:rsidRDefault="00CC128C" w:rsidP="00CC128C">
      <w:pPr>
        <w:spacing w:line="360" w:lineRule="auto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77E39EB5" w14:textId="5BA5AB13" w:rsidR="00CC128C" w:rsidRPr="0010640E" w:rsidRDefault="00CC128C" w:rsidP="00CC128C">
      <w:pPr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10640E">
        <w:rPr>
          <w:rFonts w:asciiTheme="minorBidi" w:hAnsiTheme="minorBidi" w:cstheme="minorBidi"/>
          <w:b/>
          <w:sz w:val="22"/>
          <w:szCs w:val="22"/>
        </w:rPr>
        <w:t xml:space="preserve">AWARD: EASA </w:t>
      </w:r>
      <w:r w:rsidRPr="0010640E">
        <w:rPr>
          <w:rFonts w:asciiTheme="minorBidi" w:hAnsiTheme="minorBidi" w:cstheme="minorBidi"/>
          <w:b/>
          <w:bCs/>
          <w:sz w:val="22"/>
          <w:szCs w:val="22"/>
          <w:lang w:val="en-GB"/>
        </w:rPr>
        <w:t>POST</w:t>
      </w:r>
      <w:r>
        <w:rPr>
          <w:rFonts w:asciiTheme="minorBidi" w:hAnsiTheme="minorBidi" w:cstheme="minorBidi"/>
          <w:b/>
          <w:bCs/>
          <w:sz w:val="22"/>
          <w:szCs w:val="22"/>
          <w:lang w:val="en-GB"/>
        </w:rPr>
        <w:t>-</w:t>
      </w:r>
      <w:r w:rsidRPr="0010640E">
        <w:rPr>
          <w:rFonts w:asciiTheme="minorBidi" w:hAnsiTheme="minorBidi" w:cstheme="minorBidi"/>
          <w:b/>
          <w:bCs/>
          <w:sz w:val="22"/>
          <w:szCs w:val="22"/>
          <w:lang w:val="en-GB"/>
        </w:rPr>
        <w:t>GRADUATE MEDAL</w:t>
      </w:r>
    </w:p>
    <w:p w14:paraId="724C7492" w14:textId="77777777" w:rsidR="00CC128C" w:rsidRPr="0010640E" w:rsidRDefault="00CC128C" w:rsidP="00CC128C">
      <w:pPr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10640E">
        <w:rPr>
          <w:rFonts w:asciiTheme="minorBidi" w:hAnsiTheme="minorBidi" w:cstheme="minorBidi"/>
          <w:sz w:val="22"/>
          <w:szCs w:val="22"/>
        </w:rPr>
        <w:t>A</w:t>
      </w:r>
      <w:r>
        <w:rPr>
          <w:rFonts w:asciiTheme="minorBidi" w:hAnsiTheme="minorBidi" w:cstheme="minorBidi"/>
          <w:sz w:val="22"/>
          <w:szCs w:val="22"/>
        </w:rPr>
        <w:t>n award</w:t>
      </w:r>
      <w:r w:rsidRPr="0010640E">
        <w:rPr>
          <w:rFonts w:asciiTheme="minorBidi" w:hAnsiTheme="minorBidi" w:cstheme="minorBidi"/>
          <w:sz w:val="22"/>
          <w:szCs w:val="22"/>
        </w:rPr>
        <w:t xml:space="preserve"> inscribed with the name of the receiver, the date and the name of the Association (EASA).</w:t>
      </w:r>
    </w:p>
    <w:p w14:paraId="7A20F7C0" w14:textId="77777777" w:rsidR="00CC128C" w:rsidRPr="0010640E" w:rsidRDefault="00CC128C" w:rsidP="00CC128C">
      <w:pPr>
        <w:jc w:val="both"/>
        <w:rPr>
          <w:rFonts w:asciiTheme="minorBidi" w:hAnsiTheme="minorBidi" w:cstheme="minorBidi"/>
          <w:b/>
          <w:bCs/>
          <w:sz w:val="22"/>
          <w:szCs w:val="22"/>
          <w:lang w:val="en-GB"/>
        </w:rPr>
      </w:pPr>
    </w:p>
    <w:p w14:paraId="5DCD848C" w14:textId="77777777" w:rsidR="00CC128C" w:rsidRDefault="00CC128C" w:rsidP="00CC128C">
      <w:pPr>
        <w:jc w:val="both"/>
        <w:rPr>
          <w:rFonts w:asciiTheme="minorBidi" w:hAnsiTheme="minorBidi" w:cstheme="minorBidi"/>
          <w:b/>
          <w:bCs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b/>
          <w:bCs/>
          <w:sz w:val="22"/>
          <w:szCs w:val="22"/>
          <w:lang w:val="en-GB"/>
        </w:rPr>
        <w:t>PRESENTER AND FUNDS</w:t>
      </w:r>
    </w:p>
    <w:p w14:paraId="47D6262A" w14:textId="77777777" w:rsidR="00CC128C" w:rsidRPr="0010640E" w:rsidRDefault="00CC128C" w:rsidP="00CC128C">
      <w:pPr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3062DC2E" w14:textId="77777777" w:rsidR="00CC128C" w:rsidRPr="0010640E" w:rsidRDefault="00CC128C" w:rsidP="00CC128C">
      <w:pPr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>EASA in collaboration with a sponsor if possible or where applicable.</w:t>
      </w:r>
    </w:p>
    <w:p w14:paraId="206FB22B" w14:textId="77777777" w:rsidR="00205BA0" w:rsidRPr="00CC128C" w:rsidRDefault="00205BA0" w:rsidP="00205BA0">
      <w:pPr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en-GB"/>
        </w:rPr>
      </w:pPr>
    </w:p>
    <w:p w14:paraId="7812D533" w14:textId="77777777" w:rsidR="00103717" w:rsidRDefault="00603A9D" w:rsidP="00205BA0">
      <w:pPr>
        <w:spacing w:line="360" w:lineRule="auto"/>
        <w:jc w:val="both"/>
        <w:rPr>
          <w:rFonts w:asciiTheme="minorBidi" w:hAnsiTheme="minorBidi" w:cstheme="minorBidi"/>
          <w:b/>
          <w:sz w:val="22"/>
          <w:szCs w:val="22"/>
        </w:rPr>
      </w:pPr>
      <w:r>
        <w:rPr>
          <w:rFonts w:asciiTheme="minorBidi" w:hAnsiTheme="minorBidi" w:cstheme="minorBidi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 wp14:anchorId="3B8A1003" wp14:editId="3A950D45">
            <wp:simplePos x="0" y="0"/>
            <wp:positionH relativeFrom="column">
              <wp:posOffset>5128895</wp:posOffset>
            </wp:positionH>
            <wp:positionV relativeFrom="paragraph">
              <wp:posOffset>-119380</wp:posOffset>
            </wp:positionV>
            <wp:extent cx="959485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1014" y="21319"/>
                <wp:lineTo x="21014" y="0"/>
                <wp:lineTo x="0" y="0"/>
              </wp:wrapPolygon>
            </wp:wrapThrough>
            <wp:docPr id="6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A0938" w14:textId="77777777" w:rsidR="00C10273" w:rsidRDefault="00C10273" w:rsidP="00205BA0">
      <w:pPr>
        <w:spacing w:line="360" w:lineRule="auto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1B9052A2" w14:textId="77777777" w:rsidR="005455FD" w:rsidRPr="0010640E" w:rsidRDefault="005455FD" w:rsidP="00205BA0">
      <w:pPr>
        <w:spacing w:line="360" w:lineRule="auto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0ABEC78E" w14:textId="5AE785E1" w:rsidR="00205BA0" w:rsidRPr="0010640E" w:rsidRDefault="00205BA0" w:rsidP="00596308">
      <w:pPr>
        <w:jc w:val="center"/>
        <w:rPr>
          <w:rFonts w:asciiTheme="minorBidi" w:hAnsiTheme="minorBidi" w:cstheme="minorBidi"/>
          <w:b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b/>
          <w:sz w:val="22"/>
          <w:szCs w:val="22"/>
          <w:lang w:val="en-GB"/>
        </w:rPr>
        <w:t>NOMINATION FORM (</w:t>
      </w:r>
      <w:r w:rsidR="00596308" w:rsidRPr="0010640E">
        <w:rPr>
          <w:rFonts w:asciiTheme="minorBidi" w:hAnsiTheme="minorBidi" w:cstheme="minorBidi"/>
          <w:b/>
          <w:sz w:val="22"/>
          <w:szCs w:val="22"/>
        </w:rPr>
        <w:t xml:space="preserve">EASA </w:t>
      </w:r>
      <w:r w:rsidR="00596308" w:rsidRPr="0010640E">
        <w:rPr>
          <w:rFonts w:asciiTheme="minorBidi" w:hAnsiTheme="minorBidi" w:cstheme="minorBidi"/>
          <w:b/>
          <w:bCs/>
          <w:sz w:val="22"/>
          <w:szCs w:val="22"/>
          <w:lang w:val="en-GB"/>
        </w:rPr>
        <w:t>POST</w:t>
      </w:r>
      <w:r w:rsidR="00192523">
        <w:rPr>
          <w:rFonts w:asciiTheme="minorBidi" w:hAnsiTheme="minorBidi" w:cstheme="minorBidi"/>
          <w:b/>
          <w:bCs/>
          <w:sz w:val="22"/>
          <w:szCs w:val="22"/>
          <w:lang w:val="en-GB"/>
        </w:rPr>
        <w:t>-</w:t>
      </w:r>
      <w:r w:rsidR="00596308" w:rsidRPr="0010640E">
        <w:rPr>
          <w:rFonts w:asciiTheme="minorBidi" w:hAnsiTheme="minorBidi" w:cstheme="minorBidi"/>
          <w:b/>
          <w:bCs/>
          <w:sz w:val="22"/>
          <w:szCs w:val="22"/>
          <w:lang w:val="en-GB"/>
        </w:rPr>
        <w:t xml:space="preserve">GRADUATE </w:t>
      </w:r>
      <w:r w:rsidR="00C6209E">
        <w:rPr>
          <w:rFonts w:asciiTheme="minorBidi" w:hAnsiTheme="minorBidi" w:cstheme="minorBidi"/>
          <w:b/>
          <w:bCs/>
          <w:sz w:val="22"/>
          <w:szCs w:val="22"/>
          <w:lang w:val="en-GB"/>
        </w:rPr>
        <w:t>AWARD</w:t>
      </w:r>
      <w:r w:rsidR="00972A35" w:rsidRPr="0010640E">
        <w:rPr>
          <w:rFonts w:asciiTheme="minorBidi" w:hAnsiTheme="minorBidi" w:cstheme="minorBidi"/>
          <w:b/>
          <w:bCs/>
          <w:sz w:val="22"/>
          <w:szCs w:val="22"/>
          <w:lang w:val="en-GB"/>
        </w:rPr>
        <w:t>: Doctoral</w:t>
      </w:r>
      <w:r w:rsidRPr="0010640E">
        <w:rPr>
          <w:rFonts w:asciiTheme="minorBidi" w:hAnsiTheme="minorBidi" w:cstheme="minorBidi"/>
          <w:b/>
          <w:sz w:val="22"/>
          <w:szCs w:val="22"/>
          <w:lang w:val="en-GB"/>
        </w:rPr>
        <w:t>)</w:t>
      </w:r>
    </w:p>
    <w:p w14:paraId="53FA36A0" w14:textId="77777777" w:rsidR="00E40E5B" w:rsidRDefault="00E40E5B" w:rsidP="00205BA0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410E8020" w14:textId="77777777" w:rsidR="00205BA0" w:rsidRPr="0010640E" w:rsidRDefault="00205BA0" w:rsidP="00205BA0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645629F5" w14:textId="2DB1C833" w:rsidR="00205BA0" w:rsidRPr="0010640E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 xml:space="preserve">Name of </w:t>
      </w:r>
      <w:r w:rsidRPr="0010640E">
        <w:rPr>
          <w:rFonts w:asciiTheme="minorBidi" w:hAnsiTheme="minorBidi" w:cstheme="minorBidi"/>
          <w:b/>
          <w:bCs/>
          <w:sz w:val="22"/>
          <w:szCs w:val="22"/>
          <w:lang w:val="en-GB"/>
        </w:rPr>
        <w:t>nominee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 xml:space="preserve">: 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58949024" w14:textId="77777777" w:rsidR="00205BA0" w:rsidRPr="0010640E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>Office address of</w:t>
      </w:r>
      <w:r w:rsidRPr="0010640E">
        <w:rPr>
          <w:rFonts w:asciiTheme="minorBidi" w:hAnsiTheme="minorBidi" w:cstheme="minorBidi"/>
          <w:b/>
          <w:bCs/>
          <w:sz w:val="22"/>
          <w:szCs w:val="22"/>
          <w:lang w:val="en-GB"/>
        </w:rPr>
        <w:t xml:space="preserve"> nominee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>: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566AA3BF" w14:textId="77777777" w:rsidR="00205BA0" w:rsidRPr="0010640E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5418BB17" w14:textId="77777777" w:rsidR="00205BA0" w:rsidRPr="0010640E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53CE3FFD" w14:textId="77777777" w:rsidR="00205BA0" w:rsidRPr="0010640E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sym w:font="Wingdings" w:char="F028"/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2A79B690" w14:textId="77777777" w:rsidR="00205BA0" w:rsidRPr="0010640E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b/>
          <w:sz w:val="22"/>
          <w:szCs w:val="22"/>
        </w:rPr>
      </w:pPr>
      <w:r w:rsidRPr="0010640E">
        <w:rPr>
          <w:rFonts w:asciiTheme="minorBidi" w:hAnsiTheme="minorBidi" w:cstheme="minorBidi"/>
          <w:b/>
          <w:sz w:val="22"/>
          <w:szCs w:val="22"/>
        </w:rPr>
        <w:t>Email</w:t>
      </w:r>
    </w:p>
    <w:p w14:paraId="1A5D6A23" w14:textId="77777777" w:rsidR="00205BA0" w:rsidRPr="0010640E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10640E">
        <w:rPr>
          <w:rFonts w:asciiTheme="minorBidi" w:hAnsiTheme="minorBidi" w:cstheme="minorBidi"/>
          <w:b/>
          <w:bCs/>
          <w:sz w:val="22"/>
          <w:szCs w:val="22"/>
        </w:rPr>
        <w:t>Proposer</w:t>
      </w:r>
      <w:r w:rsidRPr="0010640E">
        <w:rPr>
          <w:rFonts w:asciiTheme="minorBidi" w:hAnsiTheme="minorBidi" w:cstheme="minorBidi"/>
          <w:sz w:val="22"/>
          <w:szCs w:val="22"/>
        </w:rPr>
        <w:t>:</w:t>
      </w:r>
      <w:r w:rsidRPr="0010640E">
        <w:rPr>
          <w:rFonts w:asciiTheme="minorBidi" w:hAnsiTheme="minorBidi" w:cstheme="minorBidi"/>
          <w:sz w:val="22"/>
          <w:szCs w:val="22"/>
        </w:rPr>
        <w:tab/>
      </w:r>
    </w:p>
    <w:p w14:paraId="0CBD808F" w14:textId="77777777" w:rsidR="00205BA0" w:rsidRPr="0010640E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>Office address of</w:t>
      </w:r>
      <w:r w:rsidRPr="0010640E">
        <w:rPr>
          <w:rFonts w:asciiTheme="minorBidi" w:hAnsiTheme="minorBidi" w:cstheme="minorBidi"/>
          <w:b/>
          <w:bCs/>
          <w:sz w:val="22"/>
          <w:szCs w:val="22"/>
          <w:lang w:val="en-GB"/>
        </w:rPr>
        <w:t xml:space="preserve"> proposer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>: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5CF99822" w14:textId="77777777" w:rsidR="00205BA0" w:rsidRPr="0010640E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6E4E344E" w14:textId="77777777" w:rsidR="00205BA0" w:rsidRPr="0010640E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49397A03" w14:textId="77777777" w:rsidR="00205BA0" w:rsidRPr="0010640E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sym w:font="Wingdings" w:char="F028"/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3D0AB1A9" w14:textId="77777777" w:rsidR="00205BA0" w:rsidRPr="0010640E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b/>
          <w:sz w:val="22"/>
          <w:szCs w:val="22"/>
          <w:lang w:val="en-GB"/>
        </w:rPr>
        <w:t>Email</w:t>
      </w:r>
    </w:p>
    <w:p w14:paraId="5E4E81CD" w14:textId="77777777" w:rsidR="00205BA0" w:rsidRPr="0010640E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 xml:space="preserve">Signature of </w:t>
      </w:r>
      <w:r w:rsidRPr="0010640E">
        <w:rPr>
          <w:rFonts w:asciiTheme="minorBidi" w:hAnsiTheme="minorBidi" w:cstheme="minorBidi"/>
          <w:b/>
          <w:bCs/>
          <w:sz w:val="22"/>
          <w:szCs w:val="22"/>
          <w:lang w:val="en-GB"/>
        </w:rPr>
        <w:t>proposer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>: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04D67469" w14:textId="77777777" w:rsidR="00205BA0" w:rsidRPr="0010640E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>Date: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323C98F1" w14:textId="77777777" w:rsidR="00205BA0" w:rsidRPr="0010640E" w:rsidRDefault="00205BA0" w:rsidP="00205BA0">
      <w:pPr>
        <w:spacing w:line="360" w:lineRule="auto"/>
        <w:ind w:left="720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59C42340" w14:textId="77777777" w:rsidR="00205BA0" w:rsidRPr="0010640E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b/>
          <w:bCs/>
          <w:sz w:val="22"/>
          <w:szCs w:val="22"/>
          <w:lang w:val="en-GB"/>
        </w:rPr>
        <w:t>Seconder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>: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548935F3" w14:textId="77777777" w:rsidR="00205BA0" w:rsidRPr="0010640E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>Office address of</w:t>
      </w:r>
      <w:r w:rsidRPr="0010640E">
        <w:rPr>
          <w:rFonts w:asciiTheme="minorBidi" w:hAnsiTheme="minorBidi" w:cstheme="minorBidi"/>
          <w:b/>
          <w:bCs/>
          <w:sz w:val="22"/>
          <w:szCs w:val="22"/>
          <w:lang w:val="en-GB"/>
        </w:rPr>
        <w:t xml:space="preserve"> seconder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>: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2EE7941A" w14:textId="77777777" w:rsidR="00205BA0" w:rsidRPr="0010640E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052987B6" w14:textId="77777777" w:rsidR="00205BA0" w:rsidRPr="0010640E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2547F190" w14:textId="77777777" w:rsidR="00205BA0" w:rsidRPr="0010640E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sym w:font="Wingdings" w:char="F028"/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540AEDBD" w14:textId="77777777" w:rsidR="00205BA0" w:rsidRPr="0010640E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b/>
          <w:sz w:val="22"/>
          <w:szCs w:val="22"/>
          <w:lang w:val="en-GB"/>
        </w:rPr>
        <w:t>Email</w:t>
      </w:r>
    </w:p>
    <w:p w14:paraId="424F4FFD" w14:textId="77777777" w:rsidR="00205BA0" w:rsidRPr="0010640E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 xml:space="preserve">Signature of </w:t>
      </w:r>
      <w:r w:rsidRPr="0010640E">
        <w:rPr>
          <w:rFonts w:asciiTheme="minorBidi" w:hAnsiTheme="minorBidi" w:cstheme="minorBidi"/>
          <w:b/>
          <w:bCs/>
          <w:sz w:val="22"/>
          <w:szCs w:val="22"/>
          <w:lang w:val="en-GB"/>
        </w:rPr>
        <w:t>seconder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>: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77BC7F10" w14:textId="77777777" w:rsidR="00205BA0" w:rsidRPr="0010640E" w:rsidRDefault="00205BA0" w:rsidP="00155426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>Date: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15638712" w14:textId="77777777" w:rsidR="00155426" w:rsidRPr="0010640E" w:rsidRDefault="00155426" w:rsidP="00205BA0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lang w:val="en-GB"/>
        </w:rPr>
      </w:pPr>
    </w:p>
    <w:p w14:paraId="26417390" w14:textId="77777777" w:rsidR="00205BA0" w:rsidRPr="0010640E" w:rsidRDefault="00205BA0" w:rsidP="00205BA0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b/>
          <w:bCs/>
          <w:sz w:val="22"/>
          <w:szCs w:val="22"/>
          <w:lang w:val="en-GB"/>
        </w:rPr>
        <w:t>Nominee</w:t>
      </w:r>
    </w:p>
    <w:p w14:paraId="37FB33BB" w14:textId="04E8218A" w:rsidR="00155426" w:rsidRPr="0010640E" w:rsidRDefault="00155426" w:rsidP="00596308">
      <w:pPr>
        <w:spacing w:line="360" w:lineRule="auto"/>
        <w:jc w:val="both"/>
        <w:rPr>
          <w:rFonts w:asciiTheme="minorBidi" w:hAnsiTheme="minorBidi" w:cstheme="minorBidi"/>
          <w:bCs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>I</w:t>
      </w:r>
      <w:r w:rsidR="00205BA0" w:rsidRPr="0010640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205BA0" w:rsidRPr="0010640E">
        <w:rPr>
          <w:rFonts w:asciiTheme="minorBidi" w:hAnsiTheme="minorBidi" w:cstheme="minorBidi"/>
          <w:sz w:val="22"/>
          <w:szCs w:val="22"/>
          <w:u w:val="single"/>
          <w:lang w:val="en-GB"/>
        </w:rPr>
        <w:t xml:space="preserve">                                </w:t>
      </w:r>
      <w:r w:rsidRPr="0010640E">
        <w:rPr>
          <w:rFonts w:asciiTheme="minorBidi" w:hAnsiTheme="minorBidi" w:cstheme="minorBidi"/>
          <w:sz w:val="22"/>
          <w:szCs w:val="22"/>
          <w:u w:val="single"/>
          <w:lang w:val="en-GB"/>
        </w:rPr>
        <w:t xml:space="preserve">                             </w:t>
      </w:r>
      <w:r w:rsidR="00205BA0" w:rsidRPr="0010640E">
        <w:rPr>
          <w:rFonts w:asciiTheme="minorBidi" w:hAnsiTheme="minorBidi" w:cstheme="minorBidi"/>
          <w:sz w:val="22"/>
          <w:szCs w:val="22"/>
          <w:u w:val="single"/>
          <w:lang w:val="en-GB"/>
        </w:rPr>
        <w:t xml:space="preserve">          </w:t>
      </w:r>
      <w:r w:rsidR="00205BA0" w:rsidRPr="0010640E">
        <w:rPr>
          <w:rFonts w:asciiTheme="minorBidi" w:hAnsiTheme="minorBidi" w:cstheme="minorBidi"/>
          <w:sz w:val="22"/>
          <w:szCs w:val="22"/>
          <w:lang w:val="en-GB"/>
        </w:rPr>
        <w:t xml:space="preserve">  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 xml:space="preserve">declare that I have taken note of the criteria and procedures and </w:t>
      </w:r>
      <w:r w:rsidR="00205BA0" w:rsidRPr="0010640E">
        <w:rPr>
          <w:rFonts w:asciiTheme="minorBidi" w:hAnsiTheme="minorBidi" w:cstheme="minorBidi"/>
          <w:sz w:val="22"/>
          <w:szCs w:val="22"/>
          <w:lang w:val="en-GB"/>
        </w:rPr>
        <w:t xml:space="preserve">accept the nomination for the </w:t>
      </w:r>
      <w:r w:rsidR="00596308" w:rsidRPr="0010640E">
        <w:rPr>
          <w:rFonts w:asciiTheme="minorBidi" w:hAnsiTheme="minorBidi" w:cstheme="minorBidi"/>
          <w:bCs/>
          <w:sz w:val="22"/>
          <w:szCs w:val="22"/>
        </w:rPr>
        <w:t xml:space="preserve">EASA </w:t>
      </w:r>
      <w:r w:rsidR="00596308" w:rsidRPr="0010640E">
        <w:rPr>
          <w:rFonts w:asciiTheme="minorBidi" w:hAnsiTheme="minorBidi" w:cstheme="minorBidi"/>
          <w:bCs/>
          <w:sz w:val="22"/>
          <w:szCs w:val="22"/>
          <w:lang w:val="en-GB"/>
        </w:rPr>
        <w:t>Post</w:t>
      </w:r>
      <w:r w:rsidR="00192523">
        <w:rPr>
          <w:rFonts w:asciiTheme="minorBidi" w:hAnsiTheme="minorBidi" w:cstheme="minorBidi"/>
          <w:bCs/>
          <w:sz w:val="22"/>
          <w:szCs w:val="22"/>
          <w:lang w:val="en-GB"/>
        </w:rPr>
        <w:t>-</w:t>
      </w:r>
      <w:r w:rsidR="00596308" w:rsidRPr="0010640E">
        <w:rPr>
          <w:rFonts w:asciiTheme="minorBidi" w:hAnsiTheme="minorBidi" w:cstheme="minorBidi"/>
          <w:bCs/>
          <w:sz w:val="22"/>
          <w:szCs w:val="22"/>
          <w:lang w:val="en-GB"/>
        </w:rPr>
        <w:t xml:space="preserve">Graduate </w:t>
      </w:r>
      <w:r w:rsidR="00516404">
        <w:rPr>
          <w:rFonts w:asciiTheme="minorBidi" w:hAnsiTheme="minorBidi" w:cstheme="minorBidi"/>
          <w:bCs/>
          <w:sz w:val="22"/>
          <w:szCs w:val="22"/>
          <w:lang w:val="en-GB"/>
        </w:rPr>
        <w:t>Award</w:t>
      </w:r>
      <w:r w:rsidR="00103717">
        <w:rPr>
          <w:rFonts w:asciiTheme="minorBidi" w:hAnsiTheme="minorBidi" w:cstheme="minorBidi"/>
          <w:bCs/>
          <w:sz w:val="22"/>
          <w:szCs w:val="22"/>
          <w:lang w:val="en-GB"/>
        </w:rPr>
        <w:t>: Doctoral Study</w:t>
      </w:r>
      <w:r w:rsidR="00205BA0" w:rsidRPr="0010640E">
        <w:rPr>
          <w:rFonts w:asciiTheme="minorBidi" w:hAnsiTheme="minorBidi" w:cstheme="minorBidi"/>
          <w:bCs/>
          <w:sz w:val="22"/>
          <w:szCs w:val="22"/>
          <w:lang w:val="en-GB"/>
        </w:rPr>
        <w:t>.</w:t>
      </w:r>
      <w:r w:rsidRPr="0010640E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</w:p>
    <w:p w14:paraId="3AFC4D4C" w14:textId="77777777" w:rsidR="00205BA0" w:rsidRPr="0010640E" w:rsidRDefault="00205BA0" w:rsidP="00155426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7C2E3792" w14:textId="77777777" w:rsidR="00205BA0" w:rsidRPr="0010640E" w:rsidRDefault="00205BA0" w:rsidP="00205BA0">
      <w:pPr>
        <w:tabs>
          <w:tab w:val="right" w:leader="dot" w:pos="11215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 xml:space="preserve">Signature of </w:t>
      </w:r>
      <w:r w:rsidRPr="0010640E">
        <w:rPr>
          <w:rFonts w:asciiTheme="minorBidi" w:hAnsiTheme="minorBidi" w:cstheme="minorBidi"/>
          <w:b/>
          <w:bCs/>
          <w:sz w:val="22"/>
          <w:szCs w:val="22"/>
          <w:lang w:val="en-GB"/>
        </w:rPr>
        <w:t>nominee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>: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ab/>
      </w:r>
    </w:p>
    <w:p w14:paraId="1416C983" w14:textId="77777777" w:rsidR="00672158" w:rsidRPr="0010640E" w:rsidRDefault="00205BA0" w:rsidP="00205BA0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10640E">
        <w:rPr>
          <w:rFonts w:asciiTheme="minorBidi" w:hAnsiTheme="minorBidi" w:cstheme="minorBidi"/>
          <w:sz w:val="22"/>
          <w:szCs w:val="22"/>
          <w:lang w:val="en-GB"/>
        </w:rPr>
        <w:t>Date:</w:t>
      </w:r>
      <w:r w:rsidRPr="0010640E">
        <w:rPr>
          <w:rFonts w:asciiTheme="minorBidi" w:hAnsiTheme="minorBidi" w:cstheme="minorBidi"/>
          <w:sz w:val="22"/>
          <w:szCs w:val="22"/>
          <w:lang w:val="en-GB"/>
        </w:rPr>
        <w:tab/>
      </w:r>
    </w:p>
    <w:sectPr w:rsidR="00672158" w:rsidRPr="0010640E" w:rsidSect="00CE29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36" w:right="1797" w:bottom="255" w:left="1797" w:header="142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C21F7" w14:textId="77777777" w:rsidR="00E714EF" w:rsidRDefault="00E714EF">
      <w:r>
        <w:separator/>
      </w:r>
    </w:p>
  </w:endnote>
  <w:endnote w:type="continuationSeparator" w:id="0">
    <w:p w14:paraId="41F62C53" w14:textId="77777777" w:rsidR="00E714EF" w:rsidRDefault="00E7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2570B" w14:textId="77777777" w:rsidR="00395B1E" w:rsidRDefault="0095450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499C0" w14:textId="77777777" w:rsidR="00CE2945" w:rsidRPr="005455FD" w:rsidRDefault="00CE2945" w:rsidP="00CE2945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r w:rsidRPr="005455FD">
      <w:rPr>
        <w:rFonts w:ascii="Arial" w:hAnsi="Arial" w:cs="Arial"/>
        <w:b/>
        <w:sz w:val="14"/>
        <w:szCs w:val="18"/>
      </w:rPr>
      <w:t xml:space="preserve">Education Association of South Africa </w:t>
    </w:r>
  </w:p>
  <w:p w14:paraId="213B61B3" w14:textId="77777777" w:rsidR="00CE2945" w:rsidRPr="005455FD" w:rsidRDefault="00CE2945" w:rsidP="00CE2945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5455FD">
      <w:rPr>
        <w:rFonts w:ascii="Arial" w:hAnsi="Arial" w:cs="Arial"/>
        <w:b/>
        <w:sz w:val="14"/>
        <w:szCs w:val="18"/>
      </w:rPr>
      <w:t>Opvoedkunde-vereniging</w:t>
    </w:r>
    <w:proofErr w:type="spellEnd"/>
    <w:r w:rsidRPr="005455FD">
      <w:rPr>
        <w:rFonts w:ascii="Arial" w:hAnsi="Arial" w:cs="Arial"/>
        <w:b/>
        <w:sz w:val="14"/>
        <w:szCs w:val="18"/>
      </w:rPr>
      <w:t xml:space="preserve"> van </w:t>
    </w:r>
    <w:proofErr w:type="spellStart"/>
    <w:r w:rsidRPr="005455FD">
      <w:rPr>
        <w:rFonts w:ascii="Arial" w:hAnsi="Arial" w:cs="Arial"/>
        <w:b/>
        <w:sz w:val="14"/>
        <w:szCs w:val="18"/>
      </w:rPr>
      <w:t>Suid</w:t>
    </w:r>
    <w:proofErr w:type="spellEnd"/>
    <w:r w:rsidRPr="005455FD">
      <w:rPr>
        <w:rFonts w:ascii="Arial" w:hAnsi="Arial" w:cs="Arial"/>
        <w:b/>
        <w:sz w:val="14"/>
        <w:szCs w:val="18"/>
      </w:rPr>
      <w:t xml:space="preserve"> Afrika </w:t>
    </w:r>
  </w:p>
  <w:p w14:paraId="7E1FC8BF" w14:textId="77777777" w:rsidR="00CE2945" w:rsidRPr="005455FD" w:rsidRDefault="00CE2945" w:rsidP="00CE2945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5455FD">
      <w:rPr>
        <w:rFonts w:ascii="Arial" w:hAnsi="Arial" w:cs="Arial"/>
        <w:b/>
        <w:sz w:val="14"/>
        <w:szCs w:val="18"/>
      </w:rPr>
      <w:t>Mokgahlo</w:t>
    </w:r>
    <w:proofErr w:type="spellEnd"/>
    <w:r w:rsidRPr="005455FD">
      <w:rPr>
        <w:rFonts w:ascii="Arial" w:hAnsi="Arial" w:cs="Arial"/>
        <w:b/>
        <w:sz w:val="14"/>
        <w:szCs w:val="18"/>
      </w:rPr>
      <w:t xml:space="preserve"> </w:t>
    </w:r>
    <w:proofErr w:type="spellStart"/>
    <w:r w:rsidRPr="005455FD">
      <w:rPr>
        <w:rFonts w:ascii="Arial" w:hAnsi="Arial" w:cs="Arial"/>
        <w:b/>
        <w:sz w:val="14"/>
        <w:szCs w:val="18"/>
      </w:rPr>
      <w:t>wa</w:t>
    </w:r>
    <w:proofErr w:type="spellEnd"/>
    <w:r w:rsidRPr="005455FD">
      <w:rPr>
        <w:rFonts w:ascii="Arial" w:hAnsi="Arial" w:cs="Arial"/>
        <w:b/>
        <w:sz w:val="14"/>
        <w:szCs w:val="18"/>
      </w:rPr>
      <w:t xml:space="preserve"> Thuto </w:t>
    </w:r>
    <w:proofErr w:type="spellStart"/>
    <w:r w:rsidRPr="005455FD">
      <w:rPr>
        <w:rFonts w:ascii="Arial" w:hAnsi="Arial" w:cs="Arial"/>
        <w:b/>
        <w:sz w:val="14"/>
        <w:szCs w:val="18"/>
      </w:rPr>
      <w:t>wa</w:t>
    </w:r>
    <w:proofErr w:type="spellEnd"/>
    <w:r w:rsidRPr="005455FD">
      <w:rPr>
        <w:rFonts w:ascii="Arial" w:hAnsi="Arial" w:cs="Arial"/>
        <w:b/>
        <w:sz w:val="14"/>
        <w:szCs w:val="18"/>
      </w:rPr>
      <w:t xml:space="preserve"> Afrika </w:t>
    </w:r>
  </w:p>
  <w:p w14:paraId="2465347C" w14:textId="77777777" w:rsidR="00CE2945" w:rsidRPr="005455FD" w:rsidRDefault="00CE2945" w:rsidP="00CE2945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5455FD">
      <w:rPr>
        <w:rFonts w:ascii="Arial" w:hAnsi="Arial" w:cs="Arial"/>
        <w:b/>
        <w:sz w:val="14"/>
        <w:szCs w:val="18"/>
      </w:rPr>
      <w:t>Borwa</w:t>
    </w:r>
    <w:proofErr w:type="spellEnd"/>
    <w:r w:rsidRPr="005455FD">
      <w:rPr>
        <w:rFonts w:ascii="Arial" w:hAnsi="Arial" w:cs="Arial"/>
        <w:b/>
        <w:sz w:val="14"/>
        <w:szCs w:val="18"/>
      </w:rPr>
      <w:t xml:space="preserve"> </w:t>
    </w:r>
    <w:proofErr w:type="spellStart"/>
    <w:r w:rsidRPr="005455FD">
      <w:rPr>
        <w:rFonts w:ascii="Arial" w:hAnsi="Arial" w:cs="Arial"/>
        <w:b/>
        <w:sz w:val="14"/>
        <w:szCs w:val="18"/>
      </w:rPr>
      <w:t>Inhlangano</w:t>
    </w:r>
    <w:proofErr w:type="spellEnd"/>
    <w:r w:rsidRPr="005455FD">
      <w:rPr>
        <w:rFonts w:ascii="Arial" w:hAnsi="Arial" w:cs="Arial"/>
        <w:b/>
        <w:sz w:val="14"/>
        <w:szCs w:val="18"/>
      </w:rPr>
      <w:t xml:space="preserve"> </w:t>
    </w:r>
    <w:proofErr w:type="spellStart"/>
    <w:r w:rsidRPr="005455FD">
      <w:rPr>
        <w:rFonts w:ascii="Arial" w:hAnsi="Arial" w:cs="Arial"/>
        <w:b/>
        <w:sz w:val="14"/>
        <w:szCs w:val="18"/>
      </w:rPr>
      <w:t>Yezemfundo</w:t>
    </w:r>
    <w:proofErr w:type="spellEnd"/>
    <w:r w:rsidRPr="005455FD">
      <w:rPr>
        <w:rFonts w:ascii="Arial" w:hAnsi="Arial" w:cs="Arial"/>
        <w:b/>
        <w:sz w:val="14"/>
        <w:szCs w:val="18"/>
      </w:rPr>
      <w:t xml:space="preserve"> </w:t>
    </w:r>
    <w:proofErr w:type="spellStart"/>
    <w:r w:rsidRPr="005455FD">
      <w:rPr>
        <w:rFonts w:ascii="Arial" w:hAnsi="Arial" w:cs="Arial"/>
        <w:b/>
        <w:sz w:val="14"/>
        <w:szCs w:val="18"/>
      </w:rPr>
      <w:t>Enigizimu</w:t>
    </w:r>
    <w:proofErr w:type="spellEnd"/>
    <w:r w:rsidRPr="005455FD">
      <w:rPr>
        <w:rFonts w:ascii="Arial" w:hAnsi="Arial" w:cs="Arial"/>
        <w:b/>
        <w:sz w:val="14"/>
        <w:szCs w:val="18"/>
      </w:rPr>
      <w:t xml:space="preserve"> Afrika</w:t>
    </w:r>
  </w:p>
  <w:p w14:paraId="599B3E81" w14:textId="77777777" w:rsidR="00CE2945" w:rsidRDefault="00CE2945" w:rsidP="00CE294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77AA8" w14:textId="77777777" w:rsidR="00563F55" w:rsidRPr="001D3B63" w:rsidRDefault="00563F55" w:rsidP="00563F55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r w:rsidRPr="001D3B63">
      <w:rPr>
        <w:rFonts w:ascii="Arial" w:hAnsi="Arial" w:cs="Arial"/>
        <w:b/>
        <w:sz w:val="14"/>
        <w:szCs w:val="18"/>
      </w:rPr>
      <w:t xml:space="preserve">Education Association of South Africa </w:t>
    </w:r>
  </w:p>
  <w:p w14:paraId="6FA94E9A" w14:textId="77777777" w:rsidR="00563F55" w:rsidRPr="001D3B63" w:rsidRDefault="00563F55" w:rsidP="00563F55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1D3B63">
      <w:rPr>
        <w:rFonts w:ascii="Arial" w:hAnsi="Arial" w:cs="Arial"/>
        <w:b/>
        <w:sz w:val="14"/>
        <w:szCs w:val="18"/>
      </w:rPr>
      <w:t>Opvoedkunde-vereniging</w:t>
    </w:r>
    <w:proofErr w:type="spellEnd"/>
    <w:r w:rsidRPr="001D3B63">
      <w:rPr>
        <w:rFonts w:ascii="Arial" w:hAnsi="Arial" w:cs="Arial"/>
        <w:b/>
        <w:sz w:val="14"/>
        <w:szCs w:val="18"/>
      </w:rPr>
      <w:t xml:space="preserve"> van </w:t>
    </w:r>
    <w:proofErr w:type="spellStart"/>
    <w:r w:rsidRPr="001D3B63">
      <w:rPr>
        <w:rFonts w:ascii="Arial" w:hAnsi="Arial" w:cs="Arial"/>
        <w:b/>
        <w:sz w:val="14"/>
        <w:szCs w:val="18"/>
      </w:rPr>
      <w:t>Suid</w:t>
    </w:r>
    <w:proofErr w:type="spellEnd"/>
    <w:r w:rsidRPr="001D3B63">
      <w:rPr>
        <w:rFonts w:ascii="Arial" w:hAnsi="Arial" w:cs="Arial"/>
        <w:b/>
        <w:sz w:val="14"/>
        <w:szCs w:val="18"/>
      </w:rPr>
      <w:t xml:space="preserve"> Afrika </w:t>
    </w:r>
  </w:p>
  <w:p w14:paraId="4D396667" w14:textId="77777777" w:rsidR="00563F55" w:rsidRPr="001D3B63" w:rsidRDefault="00563F55" w:rsidP="00563F55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1D3B63">
      <w:rPr>
        <w:rFonts w:ascii="Arial" w:hAnsi="Arial" w:cs="Arial"/>
        <w:b/>
        <w:sz w:val="14"/>
        <w:szCs w:val="18"/>
      </w:rPr>
      <w:t>Mokgahlo</w:t>
    </w:r>
    <w:proofErr w:type="spellEnd"/>
    <w:r w:rsidRPr="001D3B63">
      <w:rPr>
        <w:rFonts w:ascii="Arial" w:hAnsi="Arial" w:cs="Arial"/>
        <w:b/>
        <w:sz w:val="14"/>
        <w:szCs w:val="18"/>
      </w:rPr>
      <w:t xml:space="preserve"> </w:t>
    </w:r>
    <w:proofErr w:type="spellStart"/>
    <w:r w:rsidRPr="001D3B63">
      <w:rPr>
        <w:rFonts w:ascii="Arial" w:hAnsi="Arial" w:cs="Arial"/>
        <w:b/>
        <w:sz w:val="14"/>
        <w:szCs w:val="18"/>
      </w:rPr>
      <w:t>wa</w:t>
    </w:r>
    <w:proofErr w:type="spellEnd"/>
    <w:r w:rsidRPr="001D3B63">
      <w:rPr>
        <w:rFonts w:ascii="Arial" w:hAnsi="Arial" w:cs="Arial"/>
        <w:b/>
        <w:sz w:val="14"/>
        <w:szCs w:val="18"/>
      </w:rPr>
      <w:t xml:space="preserve"> Thuto </w:t>
    </w:r>
    <w:proofErr w:type="spellStart"/>
    <w:r w:rsidRPr="001D3B63">
      <w:rPr>
        <w:rFonts w:ascii="Arial" w:hAnsi="Arial" w:cs="Arial"/>
        <w:b/>
        <w:sz w:val="14"/>
        <w:szCs w:val="18"/>
      </w:rPr>
      <w:t>wa</w:t>
    </w:r>
    <w:proofErr w:type="spellEnd"/>
    <w:r w:rsidRPr="001D3B63">
      <w:rPr>
        <w:rFonts w:ascii="Arial" w:hAnsi="Arial" w:cs="Arial"/>
        <w:b/>
        <w:sz w:val="14"/>
        <w:szCs w:val="18"/>
      </w:rPr>
      <w:t xml:space="preserve"> Afrika </w:t>
    </w:r>
  </w:p>
  <w:p w14:paraId="2E1A4C05" w14:textId="77777777" w:rsidR="00563F55" w:rsidRPr="001D3B63" w:rsidRDefault="00563F55" w:rsidP="00563F55">
    <w:pPr>
      <w:pStyle w:val="Footer"/>
      <w:spacing w:line="276" w:lineRule="auto"/>
      <w:jc w:val="center"/>
      <w:rPr>
        <w:rFonts w:ascii="Arial" w:hAnsi="Arial" w:cs="Arial"/>
        <w:b/>
        <w:sz w:val="14"/>
        <w:szCs w:val="18"/>
      </w:rPr>
    </w:pPr>
    <w:proofErr w:type="spellStart"/>
    <w:r w:rsidRPr="001D3B63">
      <w:rPr>
        <w:rFonts w:ascii="Arial" w:hAnsi="Arial" w:cs="Arial"/>
        <w:b/>
        <w:sz w:val="14"/>
        <w:szCs w:val="18"/>
      </w:rPr>
      <w:t>Borwa</w:t>
    </w:r>
    <w:proofErr w:type="spellEnd"/>
    <w:r w:rsidRPr="001D3B63">
      <w:rPr>
        <w:rFonts w:ascii="Arial" w:hAnsi="Arial" w:cs="Arial"/>
        <w:b/>
        <w:sz w:val="14"/>
        <w:szCs w:val="18"/>
      </w:rPr>
      <w:t xml:space="preserve"> </w:t>
    </w:r>
    <w:proofErr w:type="spellStart"/>
    <w:r w:rsidRPr="001D3B63">
      <w:rPr>
        <w:rFonts w:ascii="Arial" w:hAnsi="Arial" w:cs="Arial"/>
        <w:b/>
        <w:sz w:val="14"/>
        <w:szCs w:val="18"/>
      </w:rPr>
      <w:t>Inhlangano</w:t>
    </w:r>
    <w:proofErr w:type="spellEnd"/>
    <w:r w:rsidRPr="001D3B63">
      <w:rPr>
        <w:rFonts w:ascii="Arial" w:hAnsi="Arial" w:cs="Arial"/>
        <w:b/>
        <w:sz w:val="14"/>
        <w:szCs w:val="18"/>
      </w:rPr>
      <w:t xml:space="preserve"> </w:t>
    </w:r>
    <w:proofErr w:type="spellStart"/>
    <w:r w:rsidRPr="001D3B63">
      <w:rPr>
        <w:rFonts w:ascii="Arial" w:hAnsi="Arial" w:cs="Arial"/>
        <w:b/>
        <w:sz w:val="14"/>
        <w:szCs w:val="18"/>
      </w:rPr>
      <w:t>Yezemfundo</w:t>
    </w:r>
    <w:proofErr w:type="spellEnd"/>
    <w:r w:rsidRPr="001D3B63">
      <w:rPr>
        <w:rFonts w:ascii="Arial" w:hAnsi="Arial" w:cs="Arial"/>
        <w:b/>
        <w:sz w:val="14"/>
        <w:szCs w:val="18"/>
      </w:rPr>
      <w:t xml:space="preserve"> </w:t>
    </w:r>
    <w:proofErr w:type="spellStart"/>
    <w:r w:rsidRPr="001D3B63">
      <w:rPr>
        <w:rFonts w:ascii="Arial" w:hAnsi="Arial" w:cs="Arial"/>
        <w:b/>
        <w:sz w:val="14"/>
        <w:szCs w:val="18"/>
      </w:rPr>
      <w:t>Enigizimu</w:t>
    </w:r>
    <w:proofErr w:type="spellEnd"/>
    <w:r w:rsidRPr="001D3B63">
      <w:rPr>
        <w:rFonts w:ascii="Arial" w:hAnsi="Arial" w:cs="Arial"/>
        <w:b/>
        <w:sz w:val="14"/>
        <w:szCs w:val="18"/>
      </w:rPr>
      <w:t xml:space="preserve"> Afrika</w:t>
    </w:r>
  </w:p>
  <w:p w14:paraId="41E3240C" w14:textId="77777777" w:rsidR="00563F55" w:rsidRPr="00563F55" w:rsidRDefault="00563F55" w:rsidP="00563F55">
    <w:pPr>
      <w:pStyle w:val="Footer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1B690" w14:textId="77777777" w:rsidR="00E714EF" w:rsidRDefault="00E714EF">
      <w:r>
        <w:separator/>
      </w:r>
    </w:p>
  </w:footnote>
  <w:footnote w:type="continuationSeparator" w:id="0">
    <w:p w14:paraId="7948D07F" w14:textId="77777777" w:rsidR="00E714EF" w:rsidRDefault="00E71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AD19E" w14:textId="77777777" w:rsidR="005455FD" w:rsidRDefault="00545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29221" w14:textId="77777777" w:rsidR="004F0DE3" w:rsidRDefault="003D415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F2E83B" wp14:editId="08C40125">
          <wp:simplePos x="0" y="0"/>
          <wp:positionH relativeFrom="column">
            <wp:posOffset>-922020</wp:posOffset>
          </wp:positionH>
          <wp:positionV relativeFrom="paragraph">
            <wp:posOffset>-497840</wp:posOffset>
          </wp:positionV>
          <wp:extent cx="276225" cy="10779760"/>
          <wp:effectExtent l="0" t="0" r="0" b="0"/>
          <wp:wrapNone/>
          <wp:docPr id="30" name="Picture 30" descr="stri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stri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1077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6B5D7" w14:textId="77777777" w:rsidR="00F709A2" w:rsidRPr="004F0DE3" w:rsidRDefault="003D4151" w:rsidP="004F0DE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6C9685" wp14:editId="7AD7615A">
          <wp:simplePos x="0" y="0"/>
          <wp:positionH relativeFrom="column">
            <wp:posOffset>-929640</wp:posOffset>
          </wp:positionH>
          <wp:positionV relativeFrom="paragraph">
            <wp:posOffset>-447675</wp:posOffset>
          </wp:positionV>
          <wp:extent cx="276225" cy="10779760"/>
          <wp:effectExtent l="0" t="0" r="0" b="0"/>
          <wp:wrapNone/>
          <wp:docPr id="29" name="Picture 29" descr="stri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tri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1077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B90728"/>
    <w:multiLevelType w:val="hybridMultilevel"/>
    <w:tmpl w:val="117E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B790F"/>
    <w:multiLevelType w:val="hybridMultilevel"/>
    <w:tmpl w:val="0B564C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387002">
    <w:abstractNumId w:val="0"/>
  </w:num>
  <w:num w:numId="2" w16cid:durableId="895357478">
    <w:abstractNumId w:val="2"/>
  </w:num>
  <w:num w:numId="3" w16cid:durableId="1357610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2C"/>
    <w:rsid w:val="00066968"/>
    <w:rsid w:val="00092531"/>
    <w:rsid w:val="000C6D94"/>
    <w:rsid w:val="000D2801"/>
    <w:rsid w:val="000D7E43"/>
    <w:rsid w:val="00103717"/>
    <w:rsid w:val="0010475C"/>
    <w:rsid w:val="00104F91"/>
    <w:rsid w:val="0010640E"/>
    <w:rsid w:val="001400AA"/>
    <w:rsid w:val="00155426"/>
    <w:rsid w:val="00166480"/>
    <w:rsid w:val="00181294"/>
    <w:rsid w:val="00192523"/>
    <w:rsid w:val="001A013C"/>
    <w:rsid w:val="001C3103"/>
    <w:rsid w:val="001C38C2"/>
    <w:rsid w:val="001D25C0"/>
    <w:rsid w:val="001D3B63"/>
    <w:rsid w:val="001D7BAF"/>
    <w:rsid w:val="002037EC"/>
    <w:rsid w:val="00205BA0"/>
    <w:rsid w:val="00206DF2"/>
    <w:rsid w:val="00222A23"/>
    <w:rsid w:val="00233B18"/>
    <w:rsid w:val="00236275"/>
    <w:rsid w:val="00287FA4"/>
    <w:rsid w:val="002A1383"/>
    <w:rsid w:val="002C33B0"/>
    <w:rsid w:val="002D651E"/>
    <w:rsid w:val="003404E5"/>
    <w:rsid w:val="0035267F"/>
    <w:rsid w:val="00353BC5"/>
    <w:rsid w:val="00357C20"/>
    <w:rsid w:val="00373648"/>
    <w:rsid w:val="00375A28"/>
    <w:rsid w:val="00395B1E"/>
    <w:rsid w:val="00395B8E"/>
    <w:rsid w:val="003965E2"/>
    <w:rsid w:val="003D4151"/>
    <w:rsid w:val="00426673"/>
    <w:rsid w:val="00445238"/>
    <w:rsid w:val="0045566F"/>
    <w:rsid w:val="00480B25"/>
    <w:rsid w:val="004842C3"/>
    <w:rsid w:val="004A36BB"/>
    <w:rsid w:val="004C1A5E"/>
    <w:rsid w:val="004C5EA0"/>
    <w:rsid w:val="004E0946"/>
    <w:rsid w:val="004F0DE3"/>
    <w:rsid w:val="004F4A74"/>
    <w:rsid w:val="004F5533"/>
    <w:rsid w:val="00516404"/>
    <w:rsid w:val="00524C1D"/>
    <w:rsid w:val="00525A26"/>
    <w:rsid w:val="005455FD"/>
    <w:rsid w:val="00563F55"/>
    <w:rsid w:val="00593BD3"/>
    <w:rsid w:val="00596308"/>
    <w:rsid w:val="005C340D"/>
    <w:rsid w:val="005D45D4"/>
    <w:rsid w:val="00603A9D"/>
    <w:rsid w:val="00610E41"/>
    <w:rsid w:val="006205D7"/>
    <w:rsid w:val="00672158"/>
    <w:rsid w:val="00682C45"/>
    <w:rsid w:val="00684866"/>
    <w:rsid w:val="006874A4"/>
    <w:rsid w:val="0069760E"/>
    <w:rsid w:val="006A4146"/>
    <w:rsid w:val="006C7C0F"/>
    <w:rsid w:val="006D1D47"/>
    <w:rsid w:val="006E43F5"/>
    <w:rsid w:val="006F31DB"/>
    <w:rsid w:val="00707ED5"/>
    <w:rsid w:val="007313C9"/>
    <w:rsid w:val="00744278"/>
    <w:rsid w:val="007511D6"/>
    <w:rsid w:val="00752E29"/>
    <w:rsid w:val="00755D66"/>
    <w:rsid w:val="007927EC"/>
    <w:rsid w:val="007C13F9"/>
    <w:rsid w:val="007D7F77"/>
    <w:rsid w:val="007E2236"/>
    <w:rsid w:val="0080657D"/>
    <w:rsid w:val="00810EBF"/>
    <w:rsid w:val="0086550B"/>
    <w:rsid w:val="00871AAF"/>
    <w:rsid w:val="0087759D"/>
    <w:rsid w:val="00894178"/>
    <w:rsid w:val="008B29FF"/>
    <w:rsid w:val="008E56E1"/>
    <w:rsid w:val="008F1859"/>
    <w:rsid w:val="008F4B4A"/>
    <w:rsid w:val="00923B50"/>
    <w:rsid w:val="00925F50"/>
    <w:rsid w:val="009309EF"/>
    <w:rsid w:val="00954507"/>
    <w:rsid w:val="00956FA7"/>
    <w:rsid w:val="00962058"/>
    <w:rsid w:val="00972A35"/>
    <w:rsid w:val="0097754D"/>
    <w:rsid w:val="00996426"/>
    <w:rsid w:val="009C1D97"/>
    <w:rsid w:val="00A30B77"/>
    <w:rsid w:val="00A4580D"/>
    <w:rsid w:val="00A64FB6"/>
    <w:rsid w:val="00A70F1E"/>
    <w:rsid w:val="00A85761"/>
    <w:rsid w:val="00A9312C"/>
    <w:rsid w:val="00B340E3"/>
    <w:rsid w:val="00B65FE5"/>
    <w:rsid w:val="00B73F13"/>
    <w:rsid w:val="00B844AE"/>
    <w:rsid w:val="00BA5951"/>
    <w:rsid w:val="00BB05ED"/>
    <w:rsid w:val="00BD079E"/>
    <w:rsid w:val="00BF0C6D"/>
    <w:rsid w:val="00C04F0A"/>
    <w:rsid w:val="00C10273"/>
    <w:rsid w:val="00C15AFF"/>
    <w:rsid w:val="00C377AA"/>
    <w:rsid w:val="00C6209E"/>
    <w:rsid w:val="00C62832"/>
    <w:rsid w:val="00C72D51"/>
    <w:rsid w:val="00C84C08"/>
    <w:rsid w:val="00CA6084"/>
    <w:rsid w:val="00CC128C"/>
    <w:rsid w:val="00CC7F3E"/>
    <w:rsid w:val="00CD0EFB"/>
    <w:rsid w:val="00CD1A9B"/>
    <w:rsid w:val="00CD7206"/>
    <w:rsid w:val="00CE2945"/>
    <w:rsid w:val="00D65BA0"/>
    <w:rsid w:val="00D77FC3"/>
    <w:rsid w:val="00D823FE"/>
    <w:rsid w:val="00DB2E3A"/>
    <w:rsid w:val="00E010AA"/>
    <w:rsid w:val="00E31B1F"/>
    <w:rsid w:val="00E40E5B"/>
    <w:rsid w:val="00E42C89"/>
    <w:rsid w:val="00E53EA7"/>
    <w:rsid w:val="00E56C16"/>
    <w:rsid w:val="00E63A33"/>
    <w:rsid w:val="00E6607C"/>
    <w:rsid w:val="00E714EF"/>
    <w:rsid w:val="00E874FF"/>
    <w:rsid w:val="00E97447"/>
    <w:rsid w:val="00EB11AD"/>
    <w:rsid w:val="00EE046D"/>
    <w:rsid w:val="00EE2782"/>
    <w:rsid w:val="00F520D2"/>
    <w:rsid w:val="00F57F52"/>
    <w:rsid w:val="00F709A2"/>
    <w:rsid w:val="00F85A96"/>
    <w:rsid w:val="00FC2ECE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5650AB"/>
  <w15:docId w15:val="{34CC58DC-8D9D-4435-B234-55DC0A37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af-ZA" w:eastAsia="af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ZA" w:eastAsia="en-Z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6D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7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5761"/>
    <w:pPr>
      <w:tabs>
        <w:tab w:val="center" w:pos="4153"/>
        <w:tab w:val="right" w:pos="8306"/>
      </w:tabs>
    </w:pPr>
  </w:style>
  <w:style w:type="character" w:styleId="Hyperlink">
    <w:name w:val="Hyperlink"/>
    <w:rsid w:val="00CD1A9B"/>
    <w:rPr>
      <w:color w:val="0000FF"/>
      <w:u w:val="single"/>
    </w:rPr>
  </w:style>
  <w:style w:type="paragraph" w:customStyle="1" w:styleId="ecxmsonormal">
    <w:name w:val="ecxmsonormal"/>
    <w:basedOn w:val="Normal"/>
    <w:rsid w:val="002A1383"/>
    <w:pPr>
      <w:spacing w:after="324"/>
    </w:pPr>
    <w:rPr>
      <w:lang w:val="en-US" w:eastAsia="en-US"/>
    </w:rPr>
  </w:style>
  <w:style w:type="character" w:customStyle="1" w:styleId="skypepnhmark">
    <w:name w:val="skype_pnh_mark"/>
    <w:rsid w:val="002A1383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2A1383"/>
  </w:style>
  <w:style w:type="character" w:customStyle="1" w:styleId="skypepnhcontainer">
    <w:name w:val="skype_pnh_container"/>
    <w:basedOn w:val="DefaultParagraphFont"/>
    <w:rsid w:val="002A1383"/>
  </w:style>
  <w:style w:type="character" w:customStyle="1" w:styleId="skypepnhleftspan">
    <w:name w:val="skype_pnh_left_span"/>
    <w:basedOn w:val="DefaultParagraphFont"/>
    <w:rsid w:val="002A1383"/>
  </w:style>
  <w:style w:type="character" w:customStyle="1" w:styleId="skypepnhdropartspan">
    <w:name w:val="skype_pnh_dropart_span"/>
    <w:basedOn w:val="DefaultParagraphFont"/>
    <w:rsid w:val="002A1383"/>
  </w:style>
  <w:style w:type="character" w:customStyle="1" w:styleId="skypepnhdropartflagspan">
    <w:name w:val="skype_pnh_dropart_flag_span"/>
    <w:basedOn w:val="DefaultParagraphFont"/>
    <w:rsid w:val="002A1383"/>
  </w:style>
  <w:style w:type="character" w:customStyle="1" w:styleId="skypepnhtextspan">
    <w:name w:val="skype_pnh_text_span"/>
    <w:basedOn w:val="DefaultParagraphFont"/>
    <w:rsid w:val="002A1383"/>
  </w:style>
  <w:style w:type="character" w:customStyle="1" w:styleId="skypepnhrightspan">
    <w:name w:val="skype_pnh_right_span"/>
    <w:basedOn w:val="DefaultParagraphFont"/>
    <w:rsid w:val="002A1383"/>
  </w:style>
  <w:style w:type="paragraph" w:customStyle="1" w:styleId="DateandNumber">
    <w:name w:val="Date and Number"/>
    <w:basedOn w:val="Normal"/>
    <w:rsid w:val="000C6D94"/>
    <w:pPr>
      <w:spacing w:line="264" w:lineRule="auto"/>
      <w:jc w:val="right"/>
    </w:pPr>
    <w:rPr>
      <w:rFonts w:ascii="Trebuchet MS" w:hAnsi="Trebuchet MS"/>
      <w:caps/>
      <w:spacing w:val="4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sid w:val="000C6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6D94"/>
    <w:rPr>
      <w:rFonts w:ascii="Tahoma" w:hAnsi="Tahoma" w:cs="Tahoma"/>
      <w:sz w:val="16"/>
      <w:szCs w:val="16"/>
      <w:lang w:val="en-ZA" w:eastAsia="en-ZA"/>
    </w:rPr>
  </w:style>
  <w:style w:type="paragraph" w:customStyle="1" w:styleId="Default">
    <w:name w:val="Default"/>
    <w:rsid w:val="000C6D94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val="en-US" w:eastAsia="en-US"/>
    </w:rPr>
  </w:style>
  <w:style w:type="paragraph" w:customStyle="1" w:styleId="Amount">
    <w:name w:val="Amount"/>
    <w:basedOn w:val="Normal"/>
    <w:rsid w:val="000C6D94"/>
    <w:pPr>
      <w:spacing w:line="264" w:lineRule="auto"/>
      <w:jc w:val="right"/>
    </w:pPr>
    <w:rPr>
      <w:rFonts w:ascii="Trebuchet MS" w:hAnsi="Trebuchet MS"/>
      <w:spacing w:val="4"/>
      <w:sz w:val="17"/>
      <w:szCs w:val="20"/>
      <w:lang w:val="en-US" w:eastAsia="en-US"/>
    </w:rPr>
  </w:style>
  <w:style w:type="paragraph" w:customStyle="1" w:styleId="ColumnHeadings">
    <w:name w:val="Column Headings"/>
    <w:basedOn w:val="Heading2"/>
    <w:rsid w:val="000C6D94"/>
    <w:pPr>
      <w:keepNext w:val="0"/>
      <w:spacing w:before="20" w:after="0"/>
      <w:jc w:val="center"/>
    </w:pPr>
    <w:rPr>
      <w:rFonts w:ascii="Trebuchet MS" w:hAnsi="Trebuchet MS"/>
      <w:bCs w:val="0"/>
      <w:i w:val="0"/>
      <w:iCs w:val="0"/>
      <w:caps/>
      <w:spacing w:val="4"/>
      <w:sz w:val="15"/>
      <w:szCs w:val="16"/>
      <w:lang w:val="en-US" w:eastAsia="en-US"/>
    </w:rPr>
  </w:style>
  <w:style w:type="paragraph" w:customStyle="1" w:styleId="Labels">
    <w:name w:val="Labels"/>
    <w:basedOn w:val="Heading2"/>
    <w:rsid w:val="000C6D94"/>
    <w:pPr>
      <w:keepNext w:val="0"/>
      <w:spacing w:before="20" w:after="0"/>
      <w:jc w:val="right"/>
    </w:pPr>
    <w:rPr>
      <w:rFonts w:ascii="Trebuchet MS" w:hAnsi="Trebuchet MS"/>
      <w:bCs w:val="0"/>
      <w:i w:val="0"/>
      <w:iCs w:val="0"/>
      <w:caps/>
      <w:spacing w:val="4"/>
      <w:sz w:val="15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0C6D94"/>
    <w:rPr>
      <w:rFonts w:ascii="Cambria" w:eastAsia="Times New Roman" w:hAnsi="Cambria" w:cs="Times New Roman"/>
      <w:b/>
      <w:bCs/>
      <w:i/>
      <w:iCs/>
      <w:sz w:val="28"/>
      <w:szCs w:val="28"/>
      <w:lang w:val="en-ZA" w:eastAsia="en-ZA"/>
    </w:rPr>
  </w:style>
  <w:style w:type="character" w:styleId="CommentReference">
    <w:name w:val="annotation reference"/>
    <w:basedOn w:val="DefaultParagraphFont"/>
    <w:rsid w:val="00287F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7FA4"/>
    <w:rPr>
      <w:lang w:val="en-ZA" w:eastAsia="en-ZA"/>
    </w:rPr>
  </w:style>
  <w:style w:type="paragraph" w:styleId="CommentSubject">
    <w:name w:val="annotation subject"/>
    <w:basedOn w:val="CommentText"/>
    <w:next w:val="CommentText"/>
    <w:link w:val="CommentSubjectChar"/>
    <w:rsid w:val="00287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A4"/>
    <w:rPr>
      <w:b/>
      <w:bCs/>
      <w:lang w:val="en-ZA" w:eastAsia="en-ZA"/>
    </w:rPr>
  </w:style>
  <w:style w:type="character" w:customStyle="1" w:styleId="FooterChar">
    <w:name w:val="Footer Char"/>
    <w:basedOn w:val="DefaultParagraphFont"/>
    <w:link w:val="Footer"/>
    <w:uiPriority w:val="99"/>
    <w:rsid w:val="00563F55"/>
    <w:rPr>
      <w:sz w:val="24"/>
      <w:szCs w:val="24"/>
      <w:lang w:val="en-ZA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CC1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johnnie@akademia.ac.z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ve\Documents\Omega%20Work%20Other\Letterheads\ORS%20Letterhead%208%20April%20-%20updated%20by%20Cli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C3AB9-FB9A-4236-B3EE-276E8D5B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ORS Letterhead 8 April - updated by Clive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Graphic Matters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 van Ryneveld</dc:creator>
  <cp:lastModifiedBy>Prof. Johnnie Hay</cp:lastModifiedBy>
  <cp:revision>2</cp:revision>
  <cp:lastPrinted>2012-01-24T10:33:00Z</cp:lastPrinted>
  <dcterms:created xsi:type="dcterms:W3CDTF">2025-08-15T07:41:00Z</dcterms:created>
  <dcterms:modified xsi:type="dcterms:W3CDTF">2025-08-15T07:41:00Z</dcterms:modified>
</cp:coreProperties>
</file>